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FC71" w14:textId="77777777" w:rsidR="00E16EED" w:rsidRDefault="00E16EED" w:rsidP="4ECA7A02">
      <w:pPr>
        <w:rPr>
          <w:b/>
          <w:bCs/>
        </w:rPr>
      </w:pPr>
    </w:p>
    <w:p w14:paraId="79E6F4DB" w14:textId="489BEDB0" w:rsidR="4ECA7A02" w:rsidRDefault="4ECA7A02" w:rsidP="4ECA7A02">
      <w:pPr>
        <w:rPr>
          <w:b/>
          <w:bCs/>
        </w:rPr>
      </w:pPr>
    </w:p>
    <w:p w14:paraId="551D2355" w14:textId="4A276815" w:rsidR="4ECA7A02" w:rsidRDefault="4ECA7A02" w:rsidP="4ECA7A02">
      <w:pPr>
        <w:rPr>
          <w:b/>
          <w:bCs/>
        </w:rPr>
      </w:pPr>
    </w:p>
    <w:p w14:paraId="06394731" w14:textId="2E4F638B" w:rsidR="00222E9A" w:rsidRDefault="00222E9A" w:rsidP="00222E9A">
      <w:pPr>
        <w:rPr>
          <w:rFonts w:ascii="Arial" w:hAnsi="Arial" w:cs="Arial"/>
          <w:b/>
          <w:sz w:val="28"/>
          <w:szCs w:val="28"/>
        </w:rPr>
      </w:pPr>
      <w:r w:rsidRPr="00AC45E7">
        <w:rPr>
          <w:rFonts w:ascii="Arial" w:hAnsi="Arial" w:cs="Arial"/>
          <w:b/>
          <w:sz w:val="28"/>
          <w:szCs w:val="28"/>
        </w:rPr>
        <w:t xml:space="preserve">Tilleggsprotokoll – </w:t>
      </w:r>
      <w:r w:rsidR="00AC45E7">
        <w:rPr>
          <w:rFonts w:ascii="Arial" w:hAnsi="Arial" w:cs="Arial"/>
          <w:b/>
          <w:sz w:val="28"/>
          <w:szCs w:val="28"/>
        </w:rPr>
        <w:t xml:space="preserve">ved </w:t>
      </w:r>
      <w:r>
        <w:rPr>
          <w:rFonts w:ascii="Arial" w:hAnsi="Arial" w:cs="Arial"/>
          <w:b/>
          <w:sz w:val="28"/>
          <w:szCs w:val="28"/>
        </w:rPr>
        <w:t>"</w:t>
      </w:r>
      <w:r w:rsidRPr="007B48BC">
        <w:rPr>
          <w:rFonts w:ascii="Arial" w:hAnsi="Arial" w:cs="Arial"/>
          <w:b/>
          <w:sz w:val="28"/>
          <w:szCs w:val="28"/>
          <w:u w:val="single"/>
        </w:rPr>
        <w:t>ikke bestått</w:t>
      </w:r>
      <w:r w:rsidRPr="000F0459">
        <w:rPr>
          <w:rFonts w:ascii="Arial" w:hAnsi="Arial" w:cs="Arial"/>
          <w:b/>
          <w:sz w:val="28"/>
          <w:szCs w:val="28"/>
        </w:rPr>
        <w:t>"</w:t>
      </w:r>
      <w:r w:rsidRPr="00570C06">
        <w:rPr>
          <w:rFonts w:ascii="Arial" w:hAnsi="Arial" w:cs="Arial"/>
          <w:b/>
          <w:sz w:val="28"/>
          <w:szCs w:val="28"/>
        </w:rPr>
        <w:t xml:space="preserve"> fag-/ svenneprøve</w:t>
      </w:r>
    </w:p>
    <w:p w14:paraId="1139E9E6" w14:textId="77777777" w:rsidR="00222E9A" w:rsidRDefault="00222E9A" w:rsidP="00222E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96D85" wp14:editId="032B5313">
                <wp:simplePos x="0" y="0"/>
                <wp:positionH relativeFrom="column">
                  <wp:posOffset>6852920</wp:posOffset>
                </wp:positionH>
                <wp:positionV relativeFrom="paragraph">
                  <wp:posOffset>60325</wp:posOffset>
                </wp:positionV>
                <wp:extent cx="126365" cy="632460"/>
                <wp:effectExtent l="4445" t="3175" r="254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B5A94" w14:textId="77777777" w:rsidR="00222E9A" w:rsidRPr="007A5DC2" w:rsidRDefault="00222E9A" w:rsidP="00222E9A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  <w:r w:rsidRPr="007A5DC2"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  <w:t xml:space="preserve">Rev. </w:t>
                            </w:r>
                            <w: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  <w:t>23.01.2014</w:t>
                            </w:r>
                          </w:p>
                        </w:txbxContent>
                      </wps:txbx>
                      <wps:bodyPr rot="0" vert="vert270" wrap="square" lIns="18000" tIns="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96D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9.6pt;margin-top:4.75pt;width:9.95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" filled="f" stroked="f">
                <v:textbox style="layout-flow:vertical;mso-layout-flow-alt:bottom-to-top" inset=".5mm,0,0,.3mm">
                  <w:txbxContent>
                    <w:p w14:paraId="288B5A94" w14:textId="77777777" w:rsidR="00222E9A" w:rsidRPr="007A5DC2" w:rsidRDefault="00222E9A" w:rsidP="00222E9A">
                      <w:pPr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  <w:r w:rsidRPr="007A5DC2">
                        <w:rPr>
                          <w:rFonts w:ascii="Verdana" w:hAnsi="Verdana"/>
                          <w:sz w:val="10"/>
                          <w:szCs w:val="10"/>
                        </w:rPr>
                        <w:t xml:space="preserve">Rev. </w:t>
                      </w:r>
                      <w:r>
                        <w:rPr>
                          <w:rFonts w:ascii="Verdana" w:hAnsi="Verdana"/>
                          <w:sz w:val="10"/>
                          <w:szCs w:val="10"/>
                        </w:rPr>
                        <w:t>23.01.2014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Kandidat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42"/>
        <w:gridCol w:w="1371"/>
        <w:gridCol w:w="680"/>
        <w:gridCol w:w="5761"/>
      </w:tblGrid>
      <w:tr w:rsidR="00222E9A" w:rsidRPr="00933438" w14:paraId="29FD0465" w14:textId="77777777" w:rsidTr="00203069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5CED187" w14:textId="77777777" w:rsidR="00222E9A" w:rsidRPr="00933438" w:rsidRDefault="00222E9A" w:rsidP="0020306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 for prøve</w:t>
            </w:r>
            <w:r w:rsidRPr="009334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1A4911FF" w14:textId="77777777" w:rsidR="00222E9A" w:rsidRPr="00933438" w:rsidRDefault="00222E9A" w:rsidP="00203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44111F" w14:textId="77777777" w:rsidR="00222E9A" w:rsidRPr="00933438" w:rsidRDefault="00222E9A" w:rsidP="00203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Navn: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518F8D" w14:textId="77777777" w:rsidR="00222E9A" w:rsidRPr="00933438" w:rsidRDefault="00222E9A" w:rsidP="00203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E9A" w:rsidRPr="00933438" w14:paraId="44EF2958" w14:textId="77777777" w:rsidTr="00203069">
        <w:tc>
          <w:tcPr>
            <w:tcW w:w="1346" w:type="dxa"/>
            <w:tcBorders>
              <w:top w:val="nil"/>
              <w:left w:val="single" w:sz="8" w:space="0" w:color="auto"/>
              <w:bottom w:val="nil"/>
            </w:tcBorders>
          </w:tcPr>
          <w:p w14:paraId="6A9E5554" w14:textId="77777777" w:rsidR="00222E9A" w:rsidRPr="00933438" w:rsidRDefault="00222E9A" w:rsidP="0020306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Fagnavn:</w:t>
            </w:r>
          </w:p>
        </w:tc>
        <w:tc>
          <w:tcPr>
            <w:tcW w:w="9448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573C7206" w14:textId="3D87D76A" w:rsidR="00222E9A" w:rsidRPr="00933438" w:rsidRDefault="00222E9A" w:rsidP="00203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E9A" w:rsidRPr="00933438" w14:paraId="19E382C9" w14:textId="77777777" w:rsidTr="00203069">
        <w:tc>
          <w:tcPr>
            <w:tcW w:w="1079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1F4A7" w14:textId="77777777" w:rsidR="00222E9A" w:rsidRPr="00933438" w:rsidRDefault="00222E9A" w:rsidP="00203069">
            <w:pPr>
              <w:spacing w:before="120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81D23DF" w14:textId="77777777" w:rsidR="00222E9A" w:rsidRDefault="00222E9A" w:rsidP="00222E9A">
      <w:pPr>
        <w:rPr>
          <w:rFonts w:ascii="Arial" w:hAnsi="Arial" w:cs="Arial"/>
          <w:b/>
          <w:sz w:val="18"/>
          <w:szCs w:val="18"/>
        </w:rPr>
      </w:pPr>
    </w:p>
    <w:p w14:paraId="20F60D76" w14:textId="74B38114" w:rsidR="00222E9A" w:rsidRDefault="15D49D84" w:rsidP="15D49D84">
      <w:pPr>
        <w:rPr>
          <w:rFonts w:ascii="Arial" w:hAnsi="Arial" w:cs="Arial"/>
          <w:sz w:val="18"/>
          <w:szCs w:val="18"/>
        </w:rPr>
      </w:pPr>
      <w:r w:rsidRPr="15D49D84">
        <w:rPr>
          <w:rFonts w:ascii="Arial" w:hAnsi="Arial" w:cs="Arial"/>
          <w:sz w:val="18"/>
          <w:szCs w:val="18"/>
        </w:rPr>
        <w:t xml:space="preserve">Prøvenemnda skal føre en protokoll der de ulike sidene ved prøvegjennomføringa blir dokumenterte. Prøveprotokollen skal være så utfyllende at den kan gi et godt bilde av selve prøvegjennomføringa i en eventuell klagebehandling. Jf. § </w:t>
      </w:r>
      <w:r w:rsidR="00390365">
        <w:rPr>
          <w:rFonts w:ascii="Arial" w:hAnsi="Arial" w:cs="Arial"/>
          <w:sz w:val="18"/>
          <w:szCs w:val="18"/>
        </w:rPr>
        <w:t>9-61</w:t>
      </w:r>
      <w:r w:rsidRPr="15D49D84">
        <w:rPr>
          <w:rFonts w:ascii="Arial" w:hAnsi="Arial" w:cs="Arial"/>
          <w:sz w:val="18"/>
          <w:szCs w:val="18"/>
        </w:rPr>
        <w:t>. Prøvenemnda plikter å ta vare på prøvearbeidet eller på annen måte sikre dokumentasjon ved f.eks. fotografering eller liknende Jfr. §</w:t>
      </w:r>
      <w:r w:rsidR="00390365">
        <w:rPr>
          <w:rFonts w:ascii="Arial" w:hAnsi="Arial" w:cs="Arial"/>
          <w:sz w:val="18"/>
          <w:szCs w:val="18"/>
        </w:rPr>
        <w:t xml:space="preserve"> 9-65</w:t>
      </w:r>
      <w:r w:rsidR="004F32BB">
        <w:rPr>
          <w:rFonts w:ascii="Arial" w:hAnsi="Arial" w:cs="Arial"/>
          <w:sz w:val="18"/>
          <w:szCs w:val="18"/>
        </w:rPr>
        <w:t xml:space="preserve">. </w:t>
      </w:r>
    </w:p>
    <w:p w14:paraId="1A6F2D7A" w14:textId="28550F8A" w:rsidR="00222E9A" w:rsidRPr="007B48BC" w:rsidRDefault="00222E9A" w:rsidP="42E1E844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42E1E844">
        <w:rPr>
          <w:rFonts w:ascii="Arial" w:hAnsi="Arial" w:cs="Arial"/>
          <w:b/>
          <w:bCs/>
          <w:sz w:val="18"/>
          <w:szCs w:val="18"/>
        </w:rPr>
        <w:t xml:space="preserve">Tilleggsprotokollen vil bli oversendt kandidaten som </w:t>
      </w:r>
      <w:r w:rsidR="622CD8DA" w:rsidRPr="42E1E844">
        <w:rPr>
          <w:rFonts w:ascii="Arial" w:hAnsi="Arial" w:cs="Arial"/>
          <w:b/>
          <w:bCs/>
          <w:sz w:val="18"/>
          <w:szCs w:val="18"/>
        </w:rPr>
        <w:t>v</w:t>
      </w:r>
      <w:r w:rsidR="434BF7FE" w:rsidRPr="42E1E844">
        <w:rPr>
          <w:rFonts w:ascii="Arial" w:hAnsi="Arial" w:cs="Arial"/>
          <w:b/>
          <w:bCs/>
          <w:sz w:val="18"/>
          <w:szCs w:val="18"/>
        </w:rPr>
        <w:t>eiledning frem mot en ev</w:t>
      </w:r>
      <w:r w:rsidR="63EAE3E9" w:rsidRPr="42E1E844">
        <w:rPr>
          <w:rFonts w:ascii="Arial" w:hAnsi="Arial" w:cs="Arial"/>
          <w:b/>
          <w:bCs/>
          <w:sz w:val="18"/>
          <w:szCs w:val="18"/>
        </w:rPr>
        <w:t>entuell</w:t>
      </w:r>
      <w:r w:rsidR="434BF7FE" w:rsidRPr="42E1E844">
        <w:rPr>
          <w:rFonts w:ascii="Arial" w:hAnsi="Arial" w:cs="Arial"/>
          <w:b/>
          <w:bCs/>
          <w:sz w:val="18"/>
          <w:szCs w:val="18"/>
        </w:rPr>
        <w:t xml:space="preserve"> </w:t>
      </w:r>
      <w:r w:rsidR="32D0F0F5" w:rsidRPr="42E1E844">
        <w:rPr>
          <w:rFonts w:ascii="Arial" w:hAnsi="Arial" w:cs="Arial"/>
          <w:b/>
          <w:bCs/>
          <w:sz w:val="18"/>
          <w:szCs w:val="18"/>
        </w:rPr>
        <w:t>n</w:t>
      </w:r>
      <w:r w:rsidR="434BF7FE" w:rsidRPr="42E1E844">
        <w:rPr>
          <w:rFonts w:ascii="Arial" w:hAnsi="Arial" w:cs="Arial"/>
          <w:b/>
          <w:bCs/>
          <w:sz w:val="18"/>
          <w:szCs w:val="18"/>
        </w:rPr>
        <w:t>y prøve og grunnlag for en ev</w:t>
      </w:r>
      <w:r w:rsidR="3E9C0B94" w:rsidRPr="42E1E844">
        <w:rPr>
          <w:rFonts w:ascii="Arial" w:hAnsi="Arial" w:cs="Arial"/>
          <w:b/>
          <w:bCs/>
          <w:sz w:val="18"/>
          <w:szCs w:val="18"/>
        </w:rPr>
        <w:t>e</w:t>
      </w:r>
      <w:r w:rsidR="434BF7FE" w:rsidRPr="42E1E844">
        <w:rPr>
          <w:rFonts w:ascii="Arial" w:hAnsi="Arial" w:cs="Arial"/>
          <w:b/>
          <w:bCs/>
          <w:sz w:val="18"/>
          <w:szCs w:val="18"/>
        </w:rPr>
        <w:t>nt</w:t>
      </w:r>
      <w:r w:rsidR="10C7553C" w:rsidRPr="42E1E844">
        <w:rPr>
          <w:rFonts w:ascii="Arial" w:hAnsi="Arial" w:cs="Arial"/>
          <w:b/>
          <w:bCs/>
          <w:sz w:val="18"/>
          <w:szCs w:val="18"/>
        </w:rPr>
        <w:t>uell</w:t>
      </w:r>
      <w:r w:rsidR="434BF7FE" w:rsidRPr="42E1E844">
        <w:rPr>
          <w:rFonts w:ascii="Arial" w:hAnsi="Arial" w:cs="Arial"/>
          <w:b/>
          <w:bCs/>
          <w:sz w:val="18"/>
          <w:szCs w:val="18"/>
        </w:rPr>
        <w:t xml:space="preserve"> klage. </w:t>
      </w:r>
    </w:p>
    <w:p w14:paraId="7B791681" w14:textId="559FB3D8" w:rsidR="00222E9A" w:rsidRDefault="00D64293" w:rsidP="00222E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 delene</w:t>
      </w:r>
      <w:r w:rsidR="005669B4">
        <w:rPr>
          <w:rFonts w:ascii="Arial" w:hAnsi="Arial" w:cs="Arial"/>
          <w:b/>
          <w:sz w:val="18"/>
          <w:szCs w:val="18"/>
        </w:rPr>
        <w:t xml:space="preserve"> av prøvene skal belyses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9052"/>
      </w:tblGrid>
      <w:tr w:rsidR="00222E9A" w:rsidRPr="006547ED" w14:paraId="0415A0FE" w14:textId="77777777" w:rsidTr="62858806">
        <w:tc>
          <w:tcPr>
            <w:tcW w:w="90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0E8A1C" w14:textId="77777777" w:rsidR="00222E9A" w:rsidRDefault="62858806" w:rsidP="62858806">
            <w:pPr>
              <w:spacing w:before="60" w:after="60"/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62858806">
              <w:rPr>
                <w:rFonts w:ascii="Arial" w:hAnsi="Arial" w:cs="Arial"/>
                <w:b/>
                <w:bCs/>
                <w:sz w:val="16"/>
                <w:szCs w:val="16"/>
              </w:rPr>
              <w:t>Planleggingsdel:</w:t>
            </w:r>
          </w:p>
          <w:p w14:paraId="3F3500D6" w14:textId="77777777" w:rsidR="00CA6DE5" w:rsidRDefault="00CA6DE5" w:rsidP="62858806">
            <w:pPr>
              <w:spacing w:before="60" w:after="60"/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615563" w14:textId="06211BD2" w:rsidR="0063192A" w:rsidRPr="00495D96" w:rsidRDefault="0063192A" w:rsidP="0063192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22E9A" w:rsidRPr="006547ED" w14:paraId="756E1F21" w14:textId="77777777" w:rsidTr="62858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CBC5C1" w14:textId="77777777" w:rsidR="00222E9A" w:rsidRPr="00495D96" w:rsidRDefault="00222E9A" w:rsidP="0020306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495D96">
              <w:rPr>
                <w:rFonts w:ascii="Arial" w:hAnsi="Arial" w:cs="Arial"/>
                <w:b/>
                <w:sz w:val="16"/>
                <w:szCs w:val="16"/>
              </w:rPr>
              <w:t>Gjennomføringsdel:</w:t>
            </w:r>
          </w:p>
        </w:tc>
      </w:tr>
      <w:tr w:rsidR="00222E9A" w:rsidRPr="006547ED" w14:paraId="3E416A5F" w14:textId="77777777" w:rsidTr="62858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E93FCC" w14:textId="77777777" w:rsidR="00222E9A" w:rsidRPr="006547ED" w:rsidRDefault="00222E9A" w:rsidP="00203069">
            <w:pPr>
              <w:spacing w:before="60" w:after="60"/>
              <w:rPr>
                <w:rFonts w:ascii="Arial" w:hAnsi="Arial" w:cs="Arial"/>
                <w:szCs w:val="28"/>
              </w:rPr>
            </w:pPr>
          </w:p>
        </w:tc>
      </w:tr>
      <w:tr w:rsidR="00222E9A" w:rsidRPr="00933438" w14:paraId="5789C157" w14:textId="77777777" w:rsidTr="62858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70"/>
        </w:trPr>
        <w:tc>
          <w:tcPr>
            <w:tcW w:w="9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CBB273" w14:textId="77777777" w:rsidR="00222E9A" w:rsidRPr="00495D96" w:rsidRDefault="00222E9A" w:rsidP="00203069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495D96">
              <w:rPr>
                <w:rFonts w:ascii="Arial" w:hAnsi="Arial" w:cs="Arial"/>
                <w:b/>
                <w:sz w:val="16"/>
                <w:szCs w:val="16"/>
              </w:rPr>
              <w:t>Vurderingsdel:</w:t>
            </w:r>
          </w:p>
        </w:tc>
      </w:tr>
      <w:tr w:rsidR="00222E9A" w:rsidRPr="006547ED" w14:paraId="27EA623B" w14:textId="77777777" w:rsidTr="62858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2E6520" w14:textId="4C025958" w:rsidR="00CA6DE5" w:rsidRPr="006547ED" w:rsidRDefault="00CA6DE5" w:rsidP="00203069">
            <w:pPr>
              <w:spacing w:before="60" w:after="60"/>
              <w:rPr>
                <w:rFonts w:ascii="Arial" w:hAnsi="Arial" w:cs="Arial"/>
                <w:szCs w:val="28"/>
              </w:rPr>
            </w:pPr>
          </w:p>
        </w:tc>
      </w:tr>
      <w:tr w:rsidR="00222E9A" w:rsidRPr="00933438" w14:paraId="25A03C25" w14:textId="77777777" w:rsidTr="00CA6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C73099" w14:textId="77777777" w:rsidR="00222E9A" w:rsidRPr="00495D96" w:rsidRDefault="00222E9A" w:rsidP="00203069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495D96">
              <w:rPr>
                <w:rFonts w:ascii="Arial" w:hAnsi="Arial" w:cs="Arial"/>
                <w:b/>
                <w:sz w:val="16"/>
                <w:szCs w:val="16"/>
              </w:rPr>
              <w:t>Dokumentasjonsdel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222E9A" w:rsidRPr="006547ED" w14:paraId="2AB77B86" w14:textId="77777777" w:rsidTr="00CA6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9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F50B18" w14:textId="340078A2" w:rsidR="00CA6DE5" w:rsidRPr="006547ED" w:rsidRDefault="00CA6DE5" w:rsidP="00203069">
            <w:pPr>
              <w:spacing w:before="60" w:after="60"/>
              <w:rPr>
                <w:rFonts w:ascii="Arial" w:hAnsi="Arial" w:cs="Arial"/>
                <w:szCs w:val="28"/>
              </w:rPr>
            </w:pPr>
          </w:p>
        </w:tc>
      </w:tr>
    </w:tbl>
    <w:p w14:paraId="7FFCD65C" w14:textId="77777777" w:rsidR="00222E9A" w:rsidRDefault="00222E9A" w:rsidP="00222E9A">
      <w:pPr>
        <w:rPr>
          <w:rFonts w:ascii="Arial" w:hAnsi="Arial" w:cs="Arial"/>
          <w:b/>
          <w:sz w:val="18"/>
          <w:szCs w:val="18"/>
        </w:rPr>
      </w:pPr>
    </w:p>
    <w:p w14:paraId="2A7ABDD1" w14:textId="3E1E32AB" w:rsidR="0056638F" w:rsidRDefault="25B98AE3" w:rsidP="4ECA7A02">
      <w:pPr>
        <w:rPr>
          <w:rFonts w:ascii="Arial" w:hAnsi="Arial" w:cs="Arial"/>
          <w:b/>
          <w:bCs/>
          <w:sz w:val="18"/>
          <w:szCs w:val="18"/>
        </w:rPr>
      </w:pPr>
      <w:r w:rsidRPr="4ECA7A02">
        <w:rPr>
          <w:rFonts w:ascii="Arial" w:hAnsi="Arial" w:cs="Arial"/>
          <w:b/>
          <w:bCs/>
          <w:sz w:val="18"/>
          <w:szCs w:val="18"/>
        </w:rPr>
        <w:t xml:space="preserve">Helhetlig </w:t>
      </w:r>
      <w:r w:rsidR="35438C99" w:rsidRPr="4ECA7A02">
        <w:rPr>
          <w:rFonts w:ascii="Arial" w:hAnsi="Arial" w:cs="Arial"/>
          <w:b/>
          <w:bCs/>
          <w:sz w:val="18"/>
          <w:szCs w:val="18"/>
        </w:rPr>
        <w:t xml:space="preserve">skriftlig </w:t>
      </w:r>
      <w:r w:rsidRPr="4ECA7A02">
        <w:rPr>
          <w:rFonts w:ascii="Arial" w:hAnsi="Arial" w:cs="Arial"/>
          <w:b/>
          <w:bCs/>
          <w:sz w:val="18"/>
          <w:szCs w:val="18"/>
        </w:rPr>
        <w:t>b</w:t>
      </w:r>
      <w:r w:rsidR="0056638F" w:rsidRPr="4ECA7A02">
        <w:rPr>
          <w:rFonts w:ascii="Arial" w:hAnsi="Arial" w:cs="Arial"/>
          <w:b/>
          <w:bCs/>
          <w:sz w:val="18"/>
          <w:szCs w:val="18"/>
        </w:rPr>
        <w:t>egrunnelse for prøvenemnda si</w:t>
      </w:r>
      <w:r w:rsidR="6F5DD404" w:rsidRPr="4ECA7A02">
        <w:rPr>
          <w:rFonts w:ascii="Arial" w:hAnsi="Arial" w:cs="Arial"/>
          <w:b/>
          <w:bCs/>
          <w:sz w:val="18"/>
          <w:szCs w:val="18"/>
        </w:rPr>
        <w:t>n sluttvurdering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30"/>
      </w:tblGrid>
      <w:tr w:rsidR="002D212A" w14:paraId="7F4D5072" w14:textId="77777777" w:rsidTr="4ECA7A02">
        <w:trPr>
          <w:trHeight w:val="2288"/>
        </w:trPr>
        <w:tc>
          <w:tcPr>
            <w:tcW w:w="9030" w:type="dxa"/>
          </w:tcPr>
          <w:p w14:paraId="261057D5" w14:textId="2F2E2BC8" w:rsidR="002D212A" w:rsidRDefault="002D212A" w:rsidP="00222E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prøvenemnda sitt grunnlag for karakteren ikke bestått er det </w:t>
            </w:r>
            <w:r w:rsidR="0056638F">
              <w:rPr>
                <w:rFonts w:ascii="Arial" w:hAnsi="Arial" w:cs="Arial"/>
                <w:b/>
                <w:sz w:val="18"/>
                <w:szCs w:val="18"/>
              </w:rPr>
              <w:t xml:space="preserve">lagt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spesielt vekt på: </w:t>
            </w:r>
          </w:p>
          <w:p w14:paraId="6AA49049" w14:textId="77777777" w:rsidR="0056638F" w:rsidRDefault="0056638F" w:rsidP="00222E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128FBC" w14:textId="5456F2BB" w:rsidR="0056638F" w:rsidRPr="004D4778" w:rsidRDefault="0056638F" w:rsidP="00222E9A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4D4778"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Dette er en </w:t>
            </w:r>
            <w:r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eksempeltekst</w:t>
            </w:r>
            <w:r w:rsidR="004D4778"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  <w:r w:rsidR="005B58DA"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Stryk/endre </w:t>
            </w:r>
            <w:r w:rsidR="005B0D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tekst </w:t>
            </w:r>
            <w:r w:rsidR="005B58DA"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slik at dette passer med nemnda sin helhetlige vurdering</w:t>
            </w:r>
            <w:r w:rsidRPr="004D477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  <w:p w14:paraId="7728BE9F" w14:textId="68C7E96F" w:rsidR="0056638F" w:rsidRDefault="0056638F" w:rsidP="0056638F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6638F">
              <w:rPr>
                <w:rFonts w:ascii="Arial" w:hAnsi="Arial" w:cs="Arial"/>
                <w:bCs/>
                <w:sz w:val="18"/>
                <w:szCs w:val="18"/>
              </w:rPr>
              <w:t xml:space="preserve">Produktet/tjenesten </w:t>
            </w:r>
            <w:r w:rsidR="00620E1D">
              <w:rPr>
                <w:rFonts w:ascii="Arial" w:hAnsi="Arial" w:cs="Arial"/>
                <w:bCs/>
                <w:sz w:val="18"/>
                <w:szCs w:val="18"/>
              </w:rPr>
              <w:t xml:space="preserve">som kandidaten har utført </w:t>
            </w:r>
            <w:r w:rsidRPr="0056638F">
              <w:rPr>
                <w:rFonts w:ascii="Arial" w:hAnsi="Arial" w:cs="Arial"/>
                <w:bCs/>
                <w:sz w:val="18"/>
                <w:szCs w:val="18"/>
              </w:rPr>
              <w:t>er ikke levert etter oppdragsgiver/kundens bestilling, slik den er beskrevet i oppgaven til kandidaten.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Spesielt vil nemnda peke på: ………………</w:t>
            </w:r>
            <w:r w:rsidR="00DA3C0D">
              <w:rPr>
                <w:rFonts w:ascii="Arial" w:hAnsi="Arial" w:cs="Arial"/>
                <w:bCs/>
                <w:sz w:val="18"/>
                <w:szCs w:val="18"/>
              </w:rPr>
              <w:t xml:space="preserve"> Se også vedlagte oppgave. </w:t>
            </w:r>
          </w:p>
          <w:p w14:paraId="60C0CA0E" w14:textId="77777777" w:rsidR="002D212A" w:rsidRDefault="002D212A" w:rsidP="00222E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1D182D" w14:textId="744513E9" w:rsidR="00546454" w:rsidRDefault="1C9BB96B" w:rsidP="00546454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4ECA7A02">
              <w:rPr>
                <w:rFonts w:ascii="Arial" w:hAnsi="Arial" w:cs="Arial"/>
                <w:sz w:val="18"/>
                <w:szCs w:val="18"/>
              </w:rPr>
              <w:t>Prøvenemnda sine observasjoner opp mot vurderingskriteriene i oppgavens fire deler av fagprøven er beskrevet ovenfor. Flere/sentrale vurderingskriterier har en lav måloppnåelse.</w:t>
            </w:r>
            <w:r w:rsidR="7EB1E9E3" w:rsidRPr="4ECA7A02">
              <w:rPr>
                <w:rFonts w:ascii="Arial" w:hAnsi="Arial" w:cs="Arial"/>
                <w:sz w:val="18"/>
                <w:szCs w:val="18"/>
              </w:rPr>
              <w:t xml:space="preserve"> Spesielt vil nemnda peke på: ……………… Se også vurderingskriterier i vedlagte oppgave. </w:t>
            </w:r>
          </w:p>
          <w:p w14:paraId="1948B853" w14:textId="19C86B97" w:rsidR="002D212A" w:rsidRDefault="002D212A" w:rsidP="4ECA7A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EDFFAF" w14:textId="65F9D16E" w:rsidR="002D212A" w:rsidRDefault="002D212A" w:rsidP="4ECA7A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DAB48D" w14:textId="265CD1E2" w:rsidR="002D212A" w:rsidRDefault="002D212A" w:rsidP="4ECA7A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505F" w:rsidRPr="00933438" w14:paraId="063A51EE" w14:textId="77777777" w:rsidTr="4ECA7A02">
        <w:trPr>
          <w:trHeight w:val="1125"/>
        </w:trPr>
        <w:tc>
          <w:tcPr>
            <w:tcW w:w="9030" w:type="dxa"/>
          </w:tcPr>
          <w:p w14:paraId="3DBAD6F7" w14:textId="77777777" w:rsidR="00DC7C35" w:rsidRDefault="00DC7C35" w:rsidP="009F22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19E6D" w14:textId="3B86CEDD" w:rsidR="0023505F" w:rsidRDefault="0023505F" w:rsidP="009F2265">
            <w:pPr>
              <w:rPr>
                <w:rFonts w:ascii="Arial" w:hAnsi="Arial" w:cs="Arial"/>
                <w:sz w:val="16"/>
                <w:szCs w:val="16"/>
              </w:rPr>
            </w:pPr>
            <w:r w:rsidRPr="00933438">
              <w:rPr>
                <w:rFonts w:ascii="Arial" w:hAnsi="Arial" w:cs="Arial"/>
                <w:sz w:val="16"/>
                <w:szCs w:val="16"/>
              </w:rPr>
              <w:t>Sted og dato:</w:t>
            </w:r>
          </w:p>
          <w:p w14:paraId="2865D0B1" w14:textId="77777777" w:rsidR="00871A20" w:rsidRPr="00933438" w:rsidRDefault="00871A20" w:rsidP="009F22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78912" w14:textId="18FB9292" w:rsidR="0023505F" w:rsidRDefault="078AD442" w:rsidP="009F2265">
            <w:pPr>
              <w:rPr>
                <w:rFonts w:ascii="Arial" w:hAnsi="Arial" w:cs="Arial"/>
                <w:sz w:val="16"/>
                <w:szCs w:val="16"/>
              </w:rPr>
            </w:pPr>
            <w:r w:rsidRPr="4ECA7A02">
              <w:rPr>
                <w:rFonts w:ascii="Arial" w:hAnsi="Arial" w:cs="Arial"/>
                <w:sz w:val="16"/>
                <w:szCs w:val="16"/>
              </w:rPr>
              <w:t xml:space="preserve">Navn </w:t>
            </w:r>
            <w:r w:rsidR="6C620D44" w:rsidRPr="4ECA7A02">
              <w:rPr>
                <w:rFonts w:ascii="Arial" w:hAnsi="Arial" w:cs="Arial"/>
                <w:sz w:val="16"/>
                <w:szCs w:val="16"/>
              </w:rPr>
              <w:t xml:space="preserve">på </w:t>
            </w:r>
            <w:r w:rsidRPr="4ECA7A02">
              <w:rPr>
                <w:rFonts w:ascii="Arial" w:hAnsi="Arial" w:cs="Arial"/>
                <w:sz w:val="16"/>
                <w:szCs w:val="16"/>
              </w:rPr>
              <w:t>p</w:t>
            </w:r>
            <w:r w:rsidR="0B536703" w:rsidRPr="4ECA7A02">
              <w:rPr>
                <w:rFonts w:ascii="Arial" w:hAnsi="Arial" w:cs="Arial"/>
                <w:sz w:val="16"/>
                <w:szCs w:val="16"/>
              </w:rPr>
              <w:t>røvenemndas leder:</w:t>
            </w:r>
          </w:p>
          <w:p w14:paraId="4AD270B3" w14:textId="59A5DFEC" w:rsidR="0023505F" w:rsidRPr="00933438" w:rsidRDefault="2A601E84" w:rsidP="4ECA7A02">
            <w:pPr>
              <w:rPr>
                <w:rFonts w:ascii="Arial" w:hAnsi="Arial" w:cs="Arial"/>
                <w:sz w:val="16"/>
                <w:szCs w:val="16"/>
              </w:rPr>
            </w:pPr>
            <w:r w:rsidRPr="4ECA7A02">
              <w:rPr>
                <w:rFonts w:ascii="Arial" w:hAnsi="Arial" w:cs="Arial"/>
                <w:sz w:val="16"/>
                <w:szCs w:val="16"/>
              </w:rPr>
              <w:t>Navn på pr</w:t>
            </w:r>
            <w:r w:rsidR="0B536703" w:rsidRPr="4ECA7A02">
              <w:rPr>
                <w:rFonts w:ascii="Arial" w:hAnsi="Arial" w:cs="Arial"/>
                <w:sz w:val="16"/>
                <w:szCs w:val="16"/>
              </w:rPr>
              <w:t>øvenemndas medlem:</w:t>
            </w:r>
          </w:p>
        </w:tc>
      </w:tr>
    </w:tbl>
    <w:p w14:paraId="4EA5B47C" w14:textId="1FED4A80" w:rsidR="00207ACA" w:rsidRPr="00DA0162" w:rsidRDefault="00207ACA" w:rsidP="00222E9A">
      <w:pPr>
        <w:spacing w:after="0"/>
      </w:pPr>
    </w:p>
    <w:sectPr w:rsidR="00207ACA" w:rsidRPr="00DA0162" w:rsidSect="00E16EE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6D321" w14:textId="77777777" w:rsidR="00AD0071" w:rsidRDefault="00AD0071" w:rsidP="00C61677">
      <w:pPr>
        <w:spacing w:after="0"/>
      </w:pPr>
      <w:r>
        <w:separator/>
      </w:r>
    </w:p>
  </w:endnote>
  <w:endnote w:type="continuationSeparator" w:id="0">
    <w:p w14:paraId="7755EE10" w14:textId="77777777" w:rsidR="00AD0071" w:rsidRDefault="00AD0071" w:rsidP="00C61677">
      <w:pPr>
        <w:spacing w:after="0"/>
      </w:pPr>
      <w:r>
        <w:continuationSeparator/>
      </w:r>
    </w:p>
  </w:endnote>
  <w:endnote w:type="continuationNotice" w:id="1">
    <w:p w14:paraId="6B343703" w14:textId="77777777" w:rsidR="00AD0071" w:rsidRDefault="00AD0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BFF7" w14:textId="30731C7A" w:rsidR="006F5333" w:rsidRDefault="006F5333" w:rsidP="006F5333">
    <w:pPr>
      <w:pStyle w:val="Bunntekst"/>
      <w:spacing w:after="80"/>
    </w:pPr>
    <w:r w:rsidRPr="00C61677">
      <w:rPr>
        <w:b/>
      </w:rPr>
      <w:t>Postadresse:</w:t>
    </w:r>
    <w:r>
      <w:t xml:space="preserve"> Fylkets hus, Postboks 2560, 7735 Steinkjer </w:t>
    </w:r>
  </w:p>
  <w:p w14:paraId="017F8053" w14:textId="707415BE" w:rsidR="0049771F" w:rsidRDefault="00316ABD" w:rsidP="00316ABD">
    <w:pPr>
      <w:pStyle w:val="Bunntekst"/>
    </w:pPr>
    <w:r>
      <w:rPr>
        <w:b/>
      </w:rPr>
      <w:tab/>
    </w:r>
    <w:r w:rsidR="006F5333" w:rsidRPr="00C61677">
      <w:rPr>
        <w:b/>
      </w:rPr>
      <w:t>Telefon:</w:t>
    </w:r>
    <w:r w:rsidR="006F5333">
      <w:t xml:space="preserve"> 74 17 40 00 | </w:t>
    </w:r>
    <w:r w:rsidR="006F5333" w:rsidRPr="00C61677">
      <w:rPr>
        <w:b/>
      </w:rPr>
      <w:t>Epost:</w:t>
    </w:r>
    <w:r w:rsidR="006F5333">
      <w:t xml:space="preserve"> postmottak@trondelagfylke.no| </w:t>
    </w:r>
    <w:r w:rsidR="006F5333" w:rsidRPr="00C61677">
      <w:rPr>
        <w:b/>
      </w:rPr>
      <w:t>Org.nr:</w:t>
    </w:r>
    <w:r w:rsidR="006F5333">
      <w:t xml:space="preserve"> 817 920 632</w:t>
    </w:r>
    <w:r w:rsidR="006F53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D2529" w14:textId="7AB1B10F" w:rsidR="00C61677" w:rsidRDefault="00C61677" w:rsidP="00C616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E2AD2" w14:textId="77777777" w:rsidR="00AD0071" w:rsidRDefault="00AD0071" w:rsidP="00C61677">
      <w:pPr>
        <w:spacing w:after="0"/>
      </w:pPr>
      <w:r>
        <w:separator/>
      </w:r>
    </w:p>
  </w:footnote>
  <w:footnote w:type="continuationSeparator" w:id="0">
    <w:p w14:paraId="2D6E37F3" w14:textId="77777777" w:rsidR="00AD0071" w:rsidRDefault="00AD0071" w:rsidP="00C61677">
      <w:pPr>
        <w:spacing w:after="0"/>
      </w:pPr>
      <w:r>
        <w:continuationSeparator/>
      </w:r>
    </w:p>
  </w:footnote>
  <w:footnote w:type="continuationNotice" w:id="1">
    <w:p w14:paraId="5B703EE5" w14:textId="77777777" w:rsidR="00AD0071" w:rsidRDefault="00AD0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C0946" w14:textId="77777777" w:rsidR="00777189" w:rsidRDefault="00777189">
    <w:pPr>
      <w:pStyle w:val="Topptekst"/>
    </w:pPr>
    <w:r w:rsidRPr="00777189"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08156759" wp14:editId="382A87C4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  <w:lang w:eastAsia="nb-NO"/>
      </w:rPr>
      <w:drawing>
        <wp:anchor distT="0" distB="0" distL="114300" distR="114300" simplePos="0" relativeHeight="251658243" behindDoc="1" locked="0" layoutInCell="1" allowOverlap="1" wp14:anchorId="52A73A27" wp14:editId="746EBC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9E4B" w14:textId="77777777" w:rsidR="00C61677" w:rsidRDefault="0060309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4B7EF1" wp14:editId="0651CD21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0B371BD8" wp14:editId="5C33F1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4E3A"/>
    <w:multiLevelType w:val="hybridMultilevel"/>
    <w:tmpl w:val="A12CA618"/>
    <w:lvl w:ilvl="0" w:tplc="87345920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2571C"/>
    <w:multiLevelType w:val="hybridMultilevel"/>
    <w:tmpl w:val="383484D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87AE7"/>
    <w:multiLevelType w:val="multilevel"/>
    <w:tmpl w:val="A93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46E9D"/>
    <w:multiLevelType w:val="hybridMultilevel"/>
    <w:tmpl w:val="1DA81BAE"/>
    <w:lvl w:ilvl="0" w:tplc="18B07F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7514">
    <w:abstractNumId w:val="1"/>
  </w:num>
  <w:num w:numId="2" w16cid:durableId="1914856868">
    <w:abstractNumId w:val="0"/>
  </w:num>
  <w:num w:numId="3" w16cid:durableId="873613998">
    <w:abstractNumId w:val="3"/>
  </w:num>
  <w:num w:numId="4" w16cid:durableId="728723140">
    <w:abstractNumId w:val="2"/>
  </w:num>
  <w:num w:numId="5" w16cid:durableId="1521309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40"/>
    <w:rsid w:val="00010889"/>
    <w:rsid w:val="00032BD6"/>
    <w:rsid w:val="000971AA"/>
    <w:rsid w:val="000E47F5"/>
    <w:rsid w:val="00117AFA"/>
    <w:rsid w:val="0013049B"/>
    <w:rsid w:val="0014237A"/>
    <w:rsid w:val="00165DB8"/>
    <w:rsid w:val="00182ADB"/>
    <w:rsid w:val="0018748B"/>
    <w:rsid w:val="001874B7"/>
    <w:rsid w:val="001A5FCA"/>
    <w:rsid w:val="001C4E76"/>
    <w:rsid w:val="001C57A7"/>
    <w:rsid w:val="001D7301"/>
    <w:rsid w:val="00203069"/>
    <w:rsid w:val="00207ACA"/>
    <w:rsid w:val="00215593"/>
    <w:rsid w:val="00220B77"/>
    <w:rsid w:val="00222E9A"/>
    <w:rsid w:val="002259C8"/>
    <w:rsid w:val="0023505F"/>
    <w:rsid w:val="002367FC"/>
    <w:rsid w:val="00261040"/>
    <w:rsid w:val="0029113C"/>
    <w:rsid w:val="002D212A"/>
    <w:rsid w:val="002F28F1"/>
    <w:rsid w:val="00302F71"/>
    <w:rsid w:val="00304A76"/>
    <w:rsid w:val="00310A86"/>
    <w:rsid w:val="00316ABD"/>
    <w:rsid w:val="003309C0"/>
    <w:rsid w:val="00336D98"/>
    <w:rsid w:val="003527EA"/>
    <w:rsid w:val="00353973"/>
    <w:rsid w:val="00390365"/>
    <w:rsid w:val="003923EC"/>
    <w:rsid w:val="003931FA"/>
    <w:rsid w:val="00397BC0"/>
    <w:rsid w:val="003A5272"/>
    <w:rsid w:val="0041485C"/>
    <w:rsid w:val="00426689"/>
    <w:rsid w:val="00427208"/>
    <w:rsid w:val="00432DF5"/>
    <w:rsid w:val="0045046E"/>
    <w:rsid w:val="004607DE"/>
    <w:rsid w:val="0048172C"/>
    <w:rsid w:val="00483CB8"/>
    <w:rsid w:val="0048730F"/>
    <w:rsid w:val="0049771F"/>
    <w:rsid w:val="004B7076"/>
    <w:rsid w:val="004D22EB"/>
    <w:rsid w:val="004D4778"/>
    <w:rsid w:val="004E233D"/>
    <w:rsid w:val="004E3EB7"/>
    <w:rsid w:val="004F32BB"/>
    <w:rsid w:val="00500571"/>
    <w:rsid w:val="00511693"/>
    <w:rsid w:val="00515778"/>
    <w:rsid w:val="00546454"/>
    <w:rsid w:val="005633CF"/>
    <w:rsid w:val="00564C6B"/>
    <w:rsid w:val="00565188"/>
    <w:rsid w:val="0056638F"/>
    <w:rsid w:val="005669B4"/>
    <w:rsid w:val="0056734D"/>
    <w:rsid w:val="005B0D8F"/>
    <w:rsid w:val="005B58DA"/>
    <w:rsid w:val="00603096"/>
    <w:rsid w:val="0061176E"/>
    <w:rsid w:val="006144BD"/>
    <w:rsid w:val="00620E1D"/>
    <w:rsid w:val="0063192A"/>
    <w:rsid w:val="00633DF7"/>
    <w:rsid w:val="00665099"/>
    <w:rsid w:val="006840CE"/>
    <w:rsid w:val="0068488A"/>
    <w:rsid w:val="00687CD6"/>
    <w:rsid w:val="006D4466"/>
    <w:rsid w:val="006D7B5F"/>
    <w:rsid w:val="006E460E"/>
    <w:rsid w:val="006F11A8"/>
    <w:rsid w:val="006F5333"/>
    <w:rsid w:val="006F53AF"/>
    <w:rsid w:val="00734B08"/>
    <w:rsid w:val="00743499"/>
    <w:rsid w:val="0074472B"/>
    <w:rsid w:val="00770D0E"/>
    <w:rsid w:val="00777189"/>
    <w:rsid w:val="00791C1C"/>
    <w:rsid w:val="007D183B"/>
    <w:rsid w:val="007D1E86"/>
    <w:rsid w:val="008064C6"/>
    <w:rsid w:val="00807482"/>
    <w:rsid w:val="00871504"/>
    <w:rsid w:val="00871A20"/>
    <w:rsid w:val="00876D6C"/>
    <w:rsid w:val="008812F2"/>
    <w:rsid w:val="008905D6"/>
    <w:rsid w:val="00891167"/>
    <w:rsid w:val="008A0764"/>
    <w:rsid w:val="008B62E7"/>
    <w:rsid w:val="008B72ED"/>
    <w:rsid w:val="008D0320"/>
    <w:rsid w:val="008F3D18"/>
    <w:rsid w:val="009266A3"/>
    <w:rsid w:val="00946DD6"/>
    <w:rsid w:val="009A2B50"/>
    <w:rsid w:val="009A536D"/>
    <w:rsid w:val="009C6B2E"/>
    <w:rsid w:val="00A37A12"/>
    <w:rsid w:val="00A37CF0"/>
    <w:rsid w:val="00A74328"/>
    <w:rsid w:val="00AA3F07"/>
    <w:rsid w:val="00AB7494"/>
    <w:rsid w:val="00AC24F2"/>
    <w:rsid w:val="00AC45E7"/>
    <w:rsid w:val="00AD0071"/>
    <w:rsid w:val="00AE0BDF"/>
    <w:rsid w:val="00AF3134"/>
    <w:rsid w:val="00B129F5"/>
    <w:rsid w:val="00B3437B"/>
    <w:rsid w:val="00B40060"/>
    <w:rsid w:val="00B43B41"/>
    <w:rsid w:val="00B459B5"/>
    <w:rsid w:val="00B61436"/>
    <w:rsid w:val="00B637E9"/>
    <w:rsid w:val="00B86145"/>
    <w:rsid w:val="00B87CB7"/>
    <w:rsid w:val="00B9495D"/>
    <w:rsid w:val="00BA7A8A"/>
    <w:rsid w:val="00BB3FCB"/>
    <w:rsid w:val="00BB7B39"/>
    <w:rsid w:val="00BC1A9F"/>
    <w:rsid w:val="00BE22F1"/>
    <w:rsid w:val="00BF7026"/>
    <w:rsid w:val="00C014DF"/>
    <w:rsid w:val="00C1239A"/>
    <w:rsid w:val="00C17E0E"/>
    <w:rsid w:val="00C42527"/>
    <w:rsid w:val="00C61677"/>
    <w:rsid w:val="00CA6DE5"/>
    <w:rsid w:val="00CB381B"/>
    <w:rsid w:val="00CB5E67"/>
    <w:rsid w:val="00CC7497"/>
    <w:rsid w:val="00CD495D"/>
    <w:rsid w:val="00CD5907"/>
    <w:rsid w:val="00D55DA0"/>
    <w:rsid w:val="00D64293"/>
    <w:rsid w:val="00D77642"/>
    <w:rsid w:val="00D94083"/>
    <w:rsid w:val="00DA0162"/>
    <w:rsid w:val="00DA3C0D"/>
    <w:rsid w:val="00DC7C35"/>
    <w:rsid w:val="00DD10A0"/>
    <w:rsid w:val="00E038C6"/>
    <w:rsid w:val="00E06C02"/>
    <w:rsid w:val="00E16EED"/>
    <w:rsid w:val="00E270D9"/>
    <w:rsid w:val="00E32FB9"/>
    <w:rsid w:val="00E56925"/>
    <w:rsid w:val="00E82B4D"/>
    <w:rsid w:val="00E90528"/>
    <w:rsid w:val="00E92844"/>
    <w:rsid w:val="00EB54DA"/>
    <w:rsid w:val="00ED156B"/>
    <w:rsid w:val="00ED5FB5"/>
    <w:rsid w:val="00EF2508"/>
    <w:rsid w:val="00F164BE"/>
    <w:rsid w:val="00F17E84"/>
    <w:rsid w:val="00F21456"/>
    <w:rsid w:val="00F40CB4"/>
    <w:rsid w:val="00F54544"/>
    <w:rsid w:val="00F652C4"/>
    <w:rsid w:val="00F72CC9"/>
    <w:rsid w:val="00FB43A6"/>
    <w:rsid w:val="00FB597D"/>
    <w:rsid w:val="00FB5CC7"/>
    <w:rsid w:val="00FC5857"/>
    <w:rsid w:val="00FD296E"/>
    <w:rsid w:val="078AD442"/>
    <w:rsid w:val="0B536703"/>
    <w:rsid w:val="0EAF62C4"/>
    <w:rsid w:val="10C7553C"/>
    <w:rsid w:val="15D49D84"/>
    <w:rsid w:val="19061F44"/>
    <w:rsid w:val="1C9BB96B"/>
    <w:rsid w:val="1E96E1E5"/>
    <w:rsid w:val="20910877"/>
    <w:rsid w:val="214B5C97"/>
    <w:rsid w:val="25B98AE3"/>
    <w:rsid w:val="262C0C1C"/>
    <w:rsid w:val="2A601E84"/>
    <w:rsid w:val="32D0F0F5"/>
    <w:rsid w:val="331F1632"/>
    <w:rsid w:val="35438C99"/>
    <w:rsid w:val="39346212"/>
    <w:rsid w:val="3BD678E1"/>
    <w:rsid w:val="3E9C0B94"/>
    <w:rsid w:val="42E1E844"/>
    <w:rsid w:val="434BF7FE"/>
    <w:rsid w:val="487545F6"/>
    <w:rsid w:val="4D888BD6"/>
    <w:rsid w:val="4ECA7A02"/>
    <w:rsid w:val="5C36B093"/>
    <w:rsid w:val="622CD8DA"/>
    <w:rsid w:val="62858806"/>
    <w:rsid w:val="63A69728"/>
    <w:rsid w:val="63EAE3E9"/>
    <w:rsid w:val="6C620D44"/>
    <w:rsid w:val="6F5DD404"/>
    <w:rsid w:val="79A5A589"/>
    <w:rsid w:val="7EB1E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3D4D4"/>
  <w15:chartTrackingRefBased/>
  <w15:docId w15:val="{3E29FA35-DF0C-420C-BD4B-89DDFB5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71"/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6DD6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rsid w:val="00ED5FB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ED5FB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D5FB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ED5F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5FB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rsid w:val="00ED5FB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5FB5"/>
    <w:rPr>
      <w:rFonts w:ascii="Segoe UI" w:hAnsi="Segoe UI" w:cs="Segoe UI"/>
      <w:sz w:val="18"/>
      <w:szCs w:val="18"/>
    </w:rPr>
  </w:style>
  <w:style w:type="character" w:customStyle="1" w:styleId="h6">
    <w:name w:val="h6"/>
    <w:basedOn w:val="Standardskriftforavsnitt"/>
    <w:rsid w:val="0056734D"/>
  </w:style>
  <w:style w:type="paragraph" w:styleId="NormalWeb">
    <w:name w:val="Normal (Web)"/>
    <w:basedOn w:val="Normal"/>
    <w:uiPriority w:val="99"/>
    <w:semiHidden/>
    <w:unhideWhenUsed/>
    <w:rsid w:val="0056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tinerary-list-item">
    <w:name w:val="itinerary-list-item"/>
    <w:basedOn w:val="Normal"/>
    <w:rsid w:val="00CB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itinerary-time">
    <w:name w:val="itinerary-time"/>
    <w:basedOn w:val="Standardskriftforavsnitt"/>
    <w:rsid w:val="00CB381B"/>
  </w:style>
  <w:style w:type="character" w:customStyle="1" w:styleId="time-on-schedule">
    <w:name w:val="time-on-schedule"/>
    <w:basedOn w:val="Standardskriftforavsnitt"/>
    <w:rsid w:val="00CB381B"/>
  </w:style>
  <w:style w:type="character" w:customStyle="1" w:styleId="itinerary-arrival-icon">
    <w:name w:val="itinerary-arrival-icon"/>
    <w:basedOn w:val="Standardskriftforavsnitt"/>
    <w:rsid w:val="00CB381B"/>
  </w:style>
  <w:style w:type="character" w:customStyle="1" w:styleId="arrival-time">
    <w:name w:val="arrival-time"/>
    <w:basedOn w:val="Standardskriftforavsnitt"/>
    <w:rsid w:val="00CB381B"/>
  </w:style>
  <w:style w:type="character" w:customStyle="1" w:styleId="itinerary-duration">
    <w:name w:val="itinerary-duration"/>
    <w:basedOn w:val="Standardskriftforavsnitt"/>
    <w:rsid w:val="00CB381B"/>
  </w:style>
  <w:style w:type="character" w:customStyle="1" w:styleId="duration">
    <w:name w:val="duration"/>
    <w:basedOn w:val="Standardskriftforavsnitt"/>
    <w:rsid w:val="00CB381B"/>
  </w:style>
  <w:style w:type="character" w:customStyle="1" w:styleId="duration-unit">
    <w:name w:val="duration-unit"/>
    <w:basedOn w:val="Standardskriftforavsnitt"/>
    <w:rsid w:val="00CB381B"/>
  </w:style>
  <w:style w:type="character" w:customStyle="1" w:styleId="itinerary-transition-text">
    <w:name w:val="itinerary-transition-text"/>
    <w:basedOn w:val="Standardskriftforavsnitt"/>
    <w:rsid w:val="00CB381B"/>
  </w:style>
  <w:style w:type="character" w:customStyle="1" w:styleId="itinerary-track">
    <w:name w:val="itinerary-track"/>
    <w:basedOn w:val="Standardskriftforavsnitt"/>
    <w:rsid w:val="00CB381B"/>
  </w:style>
  <w:style w:type="character" w:customStyle="1" w:styleId="itinerary-track-text">
    <w:name w:val="itinerary-track-text"/>
    <w:basedOn w:val="Standardskriftforavsnitt"/>
    <w:rsid w:val="00CB381B"/>
  </w:style>
  <w:style w:type="character" w:customStyle="1" w:styleId="itinerary-trainline-text">
    <w:name w:val="itinerary-trainline-text"/>
    <w:basedOn w:val="Standardskriftforavsnitt"/>
    <w:rsid w:val="00CB381B"/>
  </w:style>
  <w:style w:type="character" w:customStyle="1" w:styleId="no-price">
    <w:name w:val="no-price"/>
    <w:basedOn w:val="Standardskriftforavsnitt"/>
    <w:rsid w:val="00CB381B"/>
  </w:style>
  <w:style w:type="character" w:styleId="Ulstomtale">
    <w:name w:val="Unresolved Mention"/>
    <w:basedOn w:val="Standardskriftforavsnitt"/>
    <w:uiPriority w:val="99"/>
    <w:semiHidden/>
    <w:unhideWhenUsed/>
    <w:rsid w:val="00B637E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1">
    <w:name w:val="normaltextrun1"/>
    <w:basedOn w:val="Standardskriftforavsnitt"/>
    <w:rsid w:val="00426689"/>
  </w:style>
  <w:style w:type="character" w:customStyle="1" w:styleId="eop">
    <w:name w:val="eop"/>
    <w:basedOn w:val="Standardskriftforavsnitt"/>
    <w:rsid w:val="00426689"/>
  </w:style>
  <w:style w:type="table" w:customStyle="1" w:styleId="TableGrid">
    <w:name w:val="TableGrid"/>
    <w:rsid w:val="00DA0162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.gronnesby\Downloads\tfk_brevmal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8381641EBBD4AB75C637833542EF5" ma:contentTypeVersion="10" ma:contentTypeDescription="Opprett et nytt dokument." ma:contentTypeScope="" ma:versionID="0e8bc8c4c84eb7738116641df396d6dd">
  <xsd:schema xmlns:xsd="http://www.w3.org/2001/XMLSchema" xmlns:xs="http://www.w3.org/2001/XMLSchema" xmlns:p="http://schemas.microsoft.com/office/2006/metadata/properties" xmlns:ns2="5a73b427-5010-450d-aa14-fad667aefa86" xmlns:ns3="bd0158af-1bd9-4400-bff4-811a954e4a72" targetNamespace="http://schemas.microsoft.com/office/2006/metadata/properties" ma:root="true" ma:fieldsID="47bfb282f026dcbcfd245ee0d81ff18b" ns2:_="" ns3:_="">
    <xsd:import namespace="5a73b427-5010-450d-aa14-fad667aefa86"/>
    <xsd:import namespace="bd0158af-1bd9-4400-bff4-811a954e4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b427-5010-450d-aa14-fad667aef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58af-1bd9-4400-bff4-811a954e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5a73b427-5010-450d-aa14-fad667aefa86" xsi:nil="true"/>
    <MediaServiceFastMetadata xmlns="5a73b427-5010-450d-aa14-fad667aefa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B823-45AB-47C0-B372-66DD535CB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BB05B-8A68-4E2E-8F08-D685F7845E8F}">
  <ds:schemaRefs/>
</ds:datastoreItem>
</file>

<file path=customXml/itemProps3.xml><?xml version="1.0" encoding="utf-8"?>
<ds:datastoreItem xmlns:ds="http://schemas.openxmlformats.org/officeDocument/2006/customXml" ds:itemID="{F4ED3D92-BFE7-42E1-B193-39B74A609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b427-5010-450d-aa14-fad667aefa86"/>
    <ds:schemaRef ds:uri="bd0158af-1bd9-4400-bff4-811a954e4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6A8B6-F5D5-4887-9D0E-3B9E4944F4B3}">
  <ds:schemaRefs>
    <ds:schemaRef ds:uri="http://schemas.microsoft.com/office/2006/metadata/properties"/>
    <ds:schemaRef ds:uri="http://schemas.microsoft.com/office/infopath/2007/PartnerControls"/>
    <ds:schemaRef ds:uri="5a73b427-5010-450d-aa14-fad667aefa86"/>
  </ds:schemaRefs>
</ds:datastoreItem>
</file>

<file path=customXml/itemProps5.xml><?xml version="1.0" encoding="utf-8"?>
<ds:datastoreItem xmlns:ds="http://schemas.openxmlformats.org/officeDocument/2006/customXml" ds:itemID="{1E5D3EE1-5C7E-4999-83F1-4E28B8232B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tfk_brevmal</Template>
  <TotalTime>12</TotalTime>
  <Pages>1</Pages>
  <Words>246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Grønnesby</dc:creator>
  <cp:keywords/>
  <dc:description/>
  <cp:lastModifiedBy>Christer Grønnesby</cp:lastModifiedBy>
  <cp:revision>2</cp:revision>
  <cp:lastPrinted>2019-11-21T17:52:00Z</cp:lastPrinted>
  <dcterms:created xsi:type="dcterms:W3CDTF">2024-09-26T08:31:00Z</dcterms:created>
  <dcterms:modified xsi:type="dcterms:W3CDTF">2024-09-26T08:31:00Z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0x0101001AA8381641EBBD4AB75C637833542EF5</vt:lpwstr>
  </property>
  <property fmtid="{D5CDD505-2E9C-101B-9397-08002B2CF9AE}" pid="3" name="Dokumenttype">
    <vt:lpwstr/>
  </property>
  <property fmtid="{D5CDD505-2E9C-101B-9397-08002B2CF9AE}" pid="4" name="Klassifisering">
    <vt:lpwstr/>
  </property>
  <property fmtid="{D5CDD505-2E9C-101B-9397-08002B2CF9AE}" pid="5" name="Avdelinger">
    <vt:lpwstr/>
  </property>
</Properties>
</file>