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189E" w14:textId="77777777" w:rsidR="005029EC" w:rsidRPr="003545FE" w:rsidRDefault="005029EC" w:rsidP="005029EC">
      <w:pPr>
        <w:rPr>
          <w:lang w:val="nn-NO"/>
        </w:rPr>
      </w:pPr>
      <w:r w:rsidRPr="003545FE">
        <w:rPr>
          <w:noProof/>
          <w:lang w:val="nn-N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0242BC" wp14:editId="03C6F859">
                <wp:simplePos x="0" y="0"/>
                <wp:positionH relativeFrom="page">
                  <wp:posOffset>266700</wp:posOffset>
                </wp:positionH>
                <wp:positionV relativeFrom="paragraph">
                  <wp:posOffset>-1007110</wp:posOffset>
                </wp:positionV>
                <wp:extent cx="1270" cy="190500"/>
                <wp:effectExtent l="0" t="0" r="36830" b="19050"/>
                <wp:wrapNone/>
                <wp:docPr id="1634247866" name="Frihåndsform: 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94B5" id="Frihåndsform: figur 2" o:spid="_x0000_s1026" style="position:absolute;margin-left:21pt;margin-top:-79.3pt;width:.1pt;height: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" path="m,190500l,e" filled="f" strokeweight=".25pt">
                <v:path arrowok="t"/>
                <w10:wrap anchorx="page"/>
              </v:shape>
            </w:pict>
          </mc:Fallback>
        </mc:AlternateContent>
      </w:r>
      <w:r w:rsidRPr="003545FE">
        <w:rPr>
          <w:lang w:val="nn-NO"/>
        </w:rPr>
        <w:t xml:space="preserve">Eksempel på enkelt skjema for kartlegging av </w:t>
      </w:r>
      <w:proofErr w:type="spellStart"/>
      <w:r w:rsidRPr="003545FE">
        <w:rPr>
          <w:lang w:val="nn-NO"/>
        </w:rPr>
        <w:t>læreforutsetninger</w:t>
      </w:r>
      <w:proofErr w:type="spellEnd"/>
      <w:r w:rsidRPr="003545FE">
        <w:rPr>
          <w:lang w:val="nn-NO"/>
        </w:rPr>
        <w:t xml:space="preserve"> som kan </w:t>
      </w:r>
      <w:proofErr w:type="spellStart"/>
      <w:r w:rsidRPr="003545FE">
        <w:rPr>
          <w:lang w:val="nn-NO"/>
        </w:rPr>
        <w:t>brukes</w:t>
      </w:r>
      <w:proofErr w:type="spellEnd"/>
      <w:r w:rsidRPr="003545FE">
        <w:rPr>
          <w:lang w:val="nn-NO"/>
        </w:rPr>
        <w:t xml:space="preserve"> i tillegg til observasjon av eleven i </w:t>
      </w:r>
      <w:proofErr w:type="spellStart"/>
      <w:r w:rsidRPr="003545FE">
        <w:rPr>
          <w:lang w:val="nn-NO"/>
        </w:rPr>
        <w:t>faglig</w:t>
      </w:r>
      <w:proofErr w:type="spellEnd"/>
      <w:r w:rsidRPr="003545FE">
        <w:rPr>
          <w:lang w:val="nn-NO"/>
        </w:rPr>
        <w:t xml:space="preserve"> arbeid</w:t>
      </w:r>
    </w:p>
    <w:p w14:paraId="7E0628AE" w14:textId="77777777" w:rsidR="005029EC" w:rsidRPr="003545FE" w:rsidRDefault="005029EC" w:rsidP="005029EC">
      <w:pPr>
        <w:rPr>
          <w:lang w:val="nn-NO"/>
        </w:rPr>
      </w:pPr>
    </w:p>
    <w:tbl>
      <w:tblPr>
        <w:tblW w:w="9149" w:type="dxa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4239"/>
      </w:tblGrid>
      <w:tr w:rsidR="005029EC" w:rsidRPr="003545FE" w14:paraId="4843B2A1" w14:textId="77777777" w:rsidTr="0086515A">
        <w:trPr>
          <w:trHeight w:val="346"/>
        </w:trPr>
        <w:tc>
          <w:tcPr>
            <w:tcW w:w="491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83D2E4"/>
            <w:hideMark/>
          </w:tcPr>
          <w:p w14:paraId="4D539FC2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Skole/bedrift:</w:t>
            </w:r>
          </w:p>
        </w:tc>
        <w:tc>
          <w:tcPr>
            <w:tcW w:w="42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83D2E4"/>
            <w:hideMark/>
          </w:tcPr>
          <w:p w14:paraId="1C24BBC2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Klasse/lærefag:</w:t>
            </w:r>
          </w:p>
        </w:tc>
      </w:tr>
      <w:tr w:rsidR="005029EC" w:rsidRPr="003545FE" w14:paraId="53BCAE14" w14:textId="77777777" w:rsidTr="0086515A">
        <w:trPr>
          <w:trHeight w:val="346"/>
        </w:trPr>
        <w:tc>
          <w:tcPr>
            <w:tcW w:w="4910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83D2E4"/>
            <w:hideMark/>
          </w:tcPr>
          <w:p w14:paraId="6828AA52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Navn:</w:t>
            </w:r>
          </w:p>
        </w:tc>
        <w:tc>
          <w:tcPr>
            <w:tcW w:w="42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83D2E4"/>
            <w:hideMark/>
          </w:tcPr>
          <w:p w14:paraId="7B1AF1D7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Alder:</w:t>
            </w:r>
          </w:p>
        </w:tc>
      </w:tr>
      <w:tr w:rsidR="005029EC" w:rsidRPr="003545FE" w14:paraId="2A6670AB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086F218A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Tidligere skolegang:</w:t>
            </w:r>
          </w:p>
        </w:tc>
      </w:tr>
      <w:tr w:rsidR="005029EC" w:rsidRPr="003545FE" w14:paraId="26BBB103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36FD192D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Arbeidserfaring:</w:t>
            </w:r>
          </w:p>
        </w:tc>
      </w:tr>
      <w:tr w:rsidR="005029EC" w:rsidRPr="003545FE" w14:paraId="6CE30FFC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27584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Har du bestemt deg for framtidig yrke? Ja. Nei.</w:t>
            </w:r>
          </w:p>
        </w:tc>
      </w:tr>
      <w:tr w:rsidR="005029EC" w:rsidRPr="003545FE" w14:paraId="5245EAC7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5DE917E1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Hvis Ja – Hvilket?</w:t>
            </w:r>
          </w:p>
        </w:tc>
      </w:tr>
      <w:tr w:rsidR="005029EC" w:rsidRPr="003545FE" w14:paraId="1E36A3B4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5F4CBE8A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Hvis Nei – Hvilke yrker kan du tenke deg å bli bedre kjent med?</w:t>
            </w:r>
          </w:p>
        </w:tc>
      </w:tr>
      <w:tr w:rsidR="005029EC" w:rsidRPr="003545FE" w14:paraId="0B05CEAC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3132F5A0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Interesser utenom skolen?</w:t>
            </w:r>
          </w:p>
        </w:tc>
      </w:tr>
      <w:tr w:rsidR="005029EC" w:rsidRPr="003545FE" w14:paraId="22360B78" w14:textId="77777777" w:rsidTr="0086515A">
        <w:trPr>
          <w:trHeight w:val="500"/>
        </w:trPr>
        <w:tc>
          <w:tcPr>
            <w:tcW w:w="4910" w:type="dxa"/>
            <w:vMerge w:val="restart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14:paraId="78D66443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Forventninger til dette året/ semesteret?</w:t>
            </w:r>
          </w:p>
        </w:tc>
        <w:tc>
          <w:tcPr>
            <w:tcW w:w="42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53D15EFE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Til deg selv?</w:t>
            </w:r>
          </w:p>
        </w:tc>
      </w:tr>
      <w:tr w:rsidR="005029EC" w:rsidRPr="003545FE" w14:paraId="153DC799" w14:textId="77777777" w:rsidTr="0086515A">
        <w:trPr>
          <w:trHeight w:val="500"/>
        </w:trPr>
        <w:tc>
          <w:tcPr>
            <w:tcW w:w="4910" w:type="dxa"/>
            <w:vMerge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14:paraId="0E62C23B" w14:textId="77777777" w:rsidR="005029EC" w:rsidRPr="000A413E" w:rsidRDefault="005029EC" w:rsidP="0086515A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7DC1F76B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Til medelever/kolleger?</w:t>
            </w:r>
          </w:p>
        </w:tc>
      </w:tr>
      <w:tr w:rsidR="005029EC" w:rsidRPr="003545FE" w14:paraId="78C9756E" w14:textId="77777777" w:rsidTr="0086515A">
        <w:trPr>
          <w:trHeight w:val="500"/>
        </w:trPr>
        <w:tc>
          <w:tcPr>
            <w:tcW w:w="4910" w:type="dxa"/>
            <w:vMerge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14:paraId="7E1EF8A4" w14:textId="77777777" w:rsidR="005029EC" w:rsidRPr="000A413E" w:rsidRDefault="005029EC" w:rsidP="0086515A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0535B766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Til lærerne/instruktøren?</w:t>
            </w:r>
          </w:p>
        </w:tc>
      </w:tr>
      <w:tr w:rsidR="005029EC" w:rsidRPr="003545FE" w14:paraId="2043CB53" w14:textId="77777777" w:rsidTr="0086515A">
        <w:trPr>
          <w:trHeight w:val="500"/>
        </w:trPr>
        <w:tc>
          <w:tcPr>
            <w:tcW w:w="4910" w:type="dxa"/>
            <w:vMerge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14:paraId="63AAF1B3" w14:textId="77777777" w:rsidR="005029EC" w:rsidRPr="000A413E" w:rsidRDefault="005029EC" w:rsidP="0086515A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300739DE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Til skolen/bedriften?</w:t>
            </w:r>
          </w:p>
        </w:tc>
      </w:tr>
      <w:tr w:rsidR="005029EC" w:rsidRPr="003545FE" w14:paraId="0580CCF1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63DBE22D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Hva liker du spesielt godt å jobbe med på skolen/i bedriften?</w:t>
            </w:r>
          </w:p>
        </w:tc>
      </w:tr>
      <w:tr w:rsidR="005029EC" w:rsidRPr="003545FE" w14:paraId="556F8F87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3942DEF1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Hva synes du er spesielt vanskelig?</w:t>
            </w:r>
          </w:p>
        </w:tc>
      </w:tr>
      <w:tr w:rsidR="005029EC" w:rsidRPr="003545FE" w14:paraId="02636E9F" w14:textId="77777777" w:rsidTr="0086515A">
        <w:trPr>
          <w:trHeight w:val="347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33E20EED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Hva skal til for at dette skal bli et godt år for deg?</w:t>
            </w:r>
          </w:p>
        </w:tc>
      </w:tr>
      <w:tr w:rsidR="005029EC" w:rsidRPr="003545FE" w14:paraId="3D0B6614" w14:textId="77777777" w:rsidTr="0086515A">
        <w:trPr>
          <w:trHeight w:val="853"/>
        </w:trPr>
        <w:tc>
          <w:tcPr>
            <w:tcW w:w="9149" w:type="dxa"/>
            <w:gridSpan w:val="2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single" w:sz="4" w:space="0" w:color="auto"/>
            </w:tcBorders>
            <w:shd w:val="clear" w:color="auto" w:fill="FFFFFF"/>
            <w:hideMark/>
          </w:tcPr>
          <w:p w14:paraId="3B97790B" w14:textId="77777777" w:rsidR="005029EC" w:rsidRPr="000A413E" w:rsidRDefault="005029EC" w:rsidP="0086515A">
            <w:pPr>
              <w:rPr>
                <w:rFonts w:ascii="Arial" w:hAnsi="Arial" w:cs="Arial"/>
              </w:rPr>
            </w:pPr>
            <w:r w:rsidRPr="000A413E">
              <w:rPr>
                <w:rFonts w:ascii="Arial" w:hAnsi="Arial" w:cs="Arial"/>
              </w:rPr>
              <w:t>Ordet fritt:</w:t>
            </w:r>
          </w:p>
        </w:tc>
      </w:tr>
    </w:tbl>
    <w:p w14:paraId="7957D7E4" w14:textId="77777777" w:rsidR="005029EC" w:rsidRPr="003545FE" w:rsidRDefault="005029EC" w:rsidP="005029EC">
      <w:pPr>
        <w:rPr>
          <w:lang w:val="nn-NO"/>
        </w:rPr>
      </w:pPr>
    </w:p>
    <w:p w14:paraId="04427B65" w14:textId="77777777" w:rsidR="00816E85" w:rsidRPr="005470F8" w:rsidRDefault="00816E85" w:rsidP="005470F8"/>
    <w:sectPr w:rsidR="00816E85" w:rsidRPr="005470F8" w:rsidSect="00CC14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133C" w14:textId="77777777" w:rsidR="00B436A2" w:rsidRDefault="00B436A2" w:rsidP="00F65178">
      <w:r>
        <w:separator/>
      </w:r>
    </w:p>
  </w:endnote>
  <w:endnote w:type="continuationSeparator" w:id="0">
    <w:p w14:paraId="236907BC" w14:textId="77777777" w:rsidR="00B436A2" w:rsidRDefault="00B436A2" w:rsidP="00F65178">
      <w:r>
        <w:continuationSeparator/>
      </w:r>
    </w:p>
  </w:endnote>
  <w:endnote w:type="continuationNotice" w:id="1">
    <w:p w14:paraId="658C1FD2" w14:textId="77777777" w:rsidR="001D5214" w:rsidRDefault="001D5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FD4B" w14:textId="77777777" w:rsidR="00A23382" w:rsidRDefault="00A2338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364" w14:textId="77777777" w:rsidR="005E7D69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1506396606"/>
        <w:docPartObj>
          <w:docPartGallery w:val="Page Numbers (Bottom of Page)"/>
          <w:docPartUnique/>
        </w:docPartObj>
      </w:sdtPr>
      <w:sdtEndPr/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2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2</w:t>
    </w:r>
    <w:r w:rsidRPr="00821762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C7F7" w14:textId="77777777" w:rsidR="00F65178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-377617032"/>
        <w:docPartObj>
          <w:docPartGallery w:val="Page Numbers (Bottom of Page)"/>
          <w:docPartUnique/>
        </w:docPartObj>
      </w:sdtPr>
      <w:sdtEndPr/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1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1</w:t>
    </w:r>
    <w:r w:rsidRPr="0082176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8593" w14:textId="77777777" w:rsidR="00B436A2" w:rsidRDefault="00B436A2" w:rsidP="00F65178">
      <w:r>
        <w:separator/>
      </w:r>
    </w:p>
  </w:footnote>
  <w:footnote w:type="continuationSeparator" w:id="0">
    <w:p w14:paraId="0BD3CFEA" w14:textId="77777777" w:rsidR="00B436A2" w:rsidRDefault="00B436A2" w:rsidP="00F65178">
      <w:r>
        <w:continuationSeparator/>
      </w:r>
    </w:p>
  </w:footnote>
  <w:footnote w:type="continuationNotice" w:id="1">
    <w:p w14:paraId="76B3627C" w14:textId="77777777" w:rsidR="001D5214" w:rsidRDefault="001D52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1F4A" w14:textId="77777777" w:rsidR="00A23382" w:rsidRDefault="00A233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9792" w14:textId="77777777" w:rsidR="00A23382" w:rsidRDefault="00A2338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C9F6" w14:textId="77777777" w:rsidR="00F65178" w:rsidRDefault="00F65178">
    <w:pPr>
      <w:pStyle w:val="Topptekst"/>
    </w:pPr>
  </w:p>
  <w:p w14:paraId="7E67E4AA" w14:textId="77777777" w:rsidR="00F65178" w:rsidRDefault="00B223C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281374E" wp14:editId="723395A8">
          <wp:simplePos x="0" y="0"/>
          <wp:positionH relativeFrom="column">
            <wp:posOffset>-462280</wp:posOffset>
          </wp:positionH>
          <wp:positionV relativeFrom="paragraph">
            <wp:posOffset>198755</wp:posOffset>
          </wp:positionV>
          <wp:extent cx="2316837" cy="468000"/>
          <wp:effectExtent l="0" t="0" r="7620" b="8255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83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40014491" wp14:editId="0BB0564E">
          <wp:simplePos x="0" y="0"/>
          <wp:positionH relativeFrom="margin">
            <wp:posOffset>5345496</wp:posOffset>
          </wp:positionH>
          <wp:positionV relativeFrom="paragraph">
            <wp:posOffset>15240</wp:posOffset>
          </wp:positionV>
          <wp:extent cx="792000" cy="883949"/>
          <wp:effectExtent l="0" t="0" r="8255" b="0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element_kart_g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83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CA6">
      <w:rPr>
        <w:noProof/>
        <w:lang w:eastAsia="nb-NO"/>
      </w:rPr>
      <w:ptab w:relativeTo="margin" w:alignment="left" w:leader="none"/>
    </w:r>
    <w:r>
      <w:rPr>
        <w:noProof/>
        <w:lang w:eastAsia="nb-NO"/>
      </w:rPr>
      <w:ptab w:relativeTo="margin" w:alignment="left" w:leader="none"/>
    </w:r>
  </w:p>
  <w:p w14:paraId="72BC4929" w14:textId="77777777" w:rsidR="00F65178" w:rsidRDefault="00F651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84A"/>
    <w:multiLevelType w:val="hybridMultilevel"/>
    <w:tmpl w:val="018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1BC"/>
    <w:multiLevelType w:val="multilevel"/>
    <w:tmpl w:val="D35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103C4"/>
    <w:multiLevelType w:val="hybridMultilevel"/>
    <w:tmpl w:val="6B200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7A92"/>
    <w:multiLevelType w:val="hybridMultilevel"/>
    <w:tmpl w:val="0700F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A26CD"/>
    <w:multiLevelType w:val="hybridMultilevel"/>
    <w:tmpl w:val="722A14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4275"/>
    <w:multiLevelType w:val="hybridMultilevel"/>
    <w:tmpl w:val="8F2C25FA"/>
    <w:lvl w:ilvl="0" w:tplc="61B6D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AB9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F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AB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83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CC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24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3996166">
    <w:abstractNumId w:val="0"/>
  </w:num>
  <w:num w:numId="2" w16cid:durableId="1217470896">
    <w:abstractNumId w:val="2"/>
  </w:num>
  <w:num w:numId="3" w16cid:durableId="52048192">
    <w:abstractNumId w:val="1"/>
  </w:num>
  <w:num w:numId="4" w16cid:durableId="1807621782">
    <w:abstractNumId w:val="5"/>
  </w:num>
  <w:num w:numId="5" w16cid:durableId="229272855">
    <w:abstractNumId w:val="4"/>
  </w:num>
  <w:num w:numId="6" w16cid:durableId="41702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2"/>
    <w:rsid w:val="00003448"/>
    <w:rsid w:val="00014C70"/>
    <w:rsid w:val="00021F0E"/>
    <w:rsid w:val="000E69A8"/>
    <w:rsid w:val="00102C1F"/>
    <w:rsid w:val="0011661A"/>
    <w:rsid w:val="001D5214"/>
    <w:rsid w:val="00231373"/>
    <w:rsid w:val="00256D49"/>
    <w:rsid w:val="002802D6"/>
    <w:rsid w:val="0028693B"/>
    <w:rsid w:val="002D462A"/>
    <w:rsid w:val="002D6057"/>
    <w:rsid w:val="003302AC"/>
    <w:rsid w:val="00340859"/>
    <w:rsid w:val="003F2ADE"/>
    <w:rsid w:val="003F4FFE"/>
    <w:rsid w:val="004179EC"/>
    <w:rsid w:val="0042236A"/>
    <w:rsid w:val="00423582"/>
    <w:rsid w:val="00433615"/>
    <w:rsid w:val="00457334"/>
    <w:rsid w:val="00493D61"/>
    <w:rsid w:val="005008C7"/>
    <w:rsid w:val="005029EC"/>
    <w:rsid w:val="0053679A"/>
    <w:rsid w:val="005470F8"/>
    <w:rsid w:val="005A1D36"/>
    <w:rsid w:val="005E7D69"/>
    <w:rsid w:val="005F15AB"/>
    <w:rsid w:val="005F466D"/>
    <w:rsid w:val="006124AB"/>
    <w:rsid w:val="006905F5"/>
    <w:rsid w:val="006D2D83"/>
    <w:rsid w:val="0073316C"/>
    <w:rsid w:val="00754B58"/>
    <w:rsid w:val="007702A1"/>
    <w:rsid w:val="0079379C"/>
    <w:rsid w:val="007A659F"/>
    <w:rsid w:val="007D45C9"/>
    <w:rsid w:val="0080455E"/>
    <w:rsid w:val="00816E85"/>
    <w:rsid w:val="00821762"/>
    <w:rsid w:val="00825F77"/>
    <w:rsid w:val="00855B6A"/>
    <w:rsid w:val="008730EA"/>
    <w:rsid w:val="008D3C64"/>
    <w:rsid w:val="00905E85"/>
    <w:rsid w:val="0091164A"/>
    <w:rsid w:val="00916C36"/>
    <w:rsid w:val="0095469C"/>
    <w:rsid w:val="0096686A"/>
    <w:rsid w:val="00976CA6"/>
    <w:rsid w:val="009972A7"/>
    <w:rsid w:val="009F786B"/>
    <w:rsid w:val="00A23382"/>
    <w:rsid w:val="00AA490E"/>
    <w:rsid w:val="00AD0119"/>
    <w:rsid w:val="00AE7DE9"/>
    <w:rsid w:val="00AF0CCD"/>
    <w:rsid w:val="00B223C8"/>
    <w:rsid w:val="00B436A2"/>
    <w:rsid w:val="00B70EF4"/>
    <w:rsid w:val="00B93D52"/>
    <w:rsid w:val="00BB656A"/>
    <w:rsid w:val="00BD6DA9"/>
    <w:rsid w:val="00CC1477"/>
    <w:rsid w:val="00D26248"/>
    <w:rsid w:val="00D71038"/>
    <w:rsid w:val="00DA0108"/>
    <w:rsid w:val="00DA5959"/>
    <w:rsid w:val="00DE6DDC"/>
    <w:rsid w:val="00DF1A0B"/>
    <w:rsid w:val="00E35145"/>
    <w:rsid w:val="00E558DF"/>
    <w:rsid w:val="00E94234"/>
    <w:rsid w:val="00EF40FD"/>
    <w:rsid w:val="00F65178"/>
    <w:rsid w:val="00F97037"/>
    <w:rsid w:val="00FA116A"/>
    <w:rsid w:val="00FB734A"/>
    <w:rsid w:val="00F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0C66"/>
  <w15:docId w15:val="{0C3F86ED-0174-4BC2-B4A9-AE525581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A2"/>
    <w:pPr>
      <w:spacing w:after="160" w:line="259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0CCD"/>
    <w:pPr>
      <w:keepNext/>
      <w:keepLines/>
      <w:spacing w:before="240"/>
      <w:outlineLvl w:val="0"/>
    </w:pPr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6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65178"/>
    <w:pPr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65178"/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517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1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5178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5178"/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2D6057"/>
    <w:rPr>
      <w:color w:val="808080"/>
    </w:rPr>
  </w:style>
  <w:style w:type="character" w:customStyle="1" w:styleId="fontstyle01">
    <w:name w:val="fontstyle01"/>
    <w:basedOn w:val="Standardskriftforavsnitt"/>
    <w:rsid w:val="006905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905F5"/>
    <w:pPr>
      <w:ind w:left="720"/>
    </w:pPr>
    <w:rPr>
      <w:rFonts w:ascii="Calibri" w:hAnsi="Calibri"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0CCD"/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B436A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36A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36A2"/>
    <w:rPr>
      <w:color w:val="800080" w:themeColor="followedHyperlink"/>
      <w:u w:val="single"/>
    </w:rPr>
  </w:style>
  <w:style w:type="character" w:customStyle="1" w:styleId="curriculum-goalitem-text">
    <w:name w:val="curriculum-goal__item-text"/>
    <w:basedOn w:val="Standardskriftforavsnitt"/>
    <w:rsid w:val="00003448"/>
  </w:style>
  <w:style w:type="character" w:customStyle="1" w:styleId="curriculum-verbword">
    <w:name w:val="curriculum-verb__word"/>
    <w:basedOn w:val="Standardskriftforavsnitt"/>
    <w:rsid w:val="0000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\Downloads\M&#248;tereferat_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6" ma:contentTypeDescription="Opprett et nytt dokument." ma:contentTypeScope="" ma:versionID="285022739aa28287c1501d98bfae39e5">
  <xsd:schema xmlns:xsd="http://www.w3.org/2001/XMLSchema" xmlns:xs="http://www.w3.org/2001/XMLSchema" xmlns:p="http://schemas.microsoft.com/office/2006/metadata/properties" xmlns:ns2="dacd0bf8-7bfe-478d-84bb-7512640b36df" xmlns:ns3="cda0d53b-dee4-4f46-a34d-58f172bfc9d2" xmlns:ns4="4c1e125b-b772-4d2d-8af8-eec310c9bc7c" targetNamespace="http://schemas.microsoft.com/office/2006/metadata/properties" ma:root="true" ma:fieldsID="53acb2b1a64ba4cf29e9782f598cf757" ns2:_="" ns3:_="" ns4:_="">
    <xsd:import namespace="dacd0bf8-7bfe-478d-84bb-7512640b36df"/>
    <xsd:import namespace="cda0d53b-dee4-4f46-a34d-58f172bfc9d2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d53b-dee4-4f46-a34d-58f172bf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af6dc7-508e-4a6e-83fa-6b2f50e59d8f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0d53b-dee4-4f46-a34d-58f172bfc9d2">
      <UserInfo>
        <DisplayName>Ann Irene Trøan</DisplayName>
        <AccountId>1245</AccountId>
        <AccountType/>
      </UserInfo>
      <UserInfo>
        <DisplayName>Helge Halse</DisplayName>
        <AccountId>48</AccountId>
        <AccountType/>
      </UserInfo>
    </SharedWithUsers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B907B-ADA0-4919-B94B-E7C6C8BB8CFE}"/>
</file>

<file path=customXml/itemProps2.xml><?xml version="1.0" encoding="utf-8"?>
<ds:datastoreItem xmlns:ds="http://schemas.openxmlformats.org/officeDocument/2006/customXml" ds:itemID="{7C5BC5B4-8981-451F-A059-FC9DAC560D74}">
  <ds:schemaRefs>
    <ds:schemaRef ds:uri="http://schemas.microsoft.com/office/2006/metadata/properties"/>
    <ds:schemaRef ds:uri="http://schemas.microsoft.com/office/infopath/2007/PartnerControls"/>
    <ds:schemaRef ds:uri="d8083ca1-a162-43c7-b747-b1fcf6f8f866"/>
  </ds:schemaRefs>
</ds:datastoreItem>
</file>

<file path=customXml/itemProps3.xml><?xml version="1.0" encoding="utf-8"?>
<ds:datastoreItem xmlns:ds="http://schemas.openxmlformats.org/officeDocument/2006/customXml" ds:itemID="{DD0EB6ED-277A-42A1-B6D5-341160BEB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F60E20-F32C-4203-AC01-9C55635A33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Møtereferat_24</Template>
  <TotalTime>2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</vt:lpstr>
    </vt:vector>
  </TitlesOfParts>
  <Company>Sør-Trøndelag fylkeskommune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Erlend Bergh</dc:creator>
  <cp:lastModifiedBy>Erlend Bergh</cp:lastModifiedBy>
  <cp:revision>4</cp:revision>
  <dcterms:created xsi:type="dcterms:W3CDTF">2025-01-23T11:03:00Z</dcterms:created>
  <dcterms:modified xsi:type="dcterms:W3CDTF">2025-01-23T11:04:00Z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</Properties>
</file>