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6A9D6" w14:textId="77777777" w:rsidR="006F15CC" w:rsidRDefault="006F15CC" w:rsidP="006F15CC">
      <w:r>
        <w:t>Eksempel på mal for dokumentasjon av et enkelt faglig arbeid i lærebedriften</w:t>
      </w:r>
    </w:p>
    <w:tbl>
      <w:tblPr>
        <w:tblpPr w:leftFromText="141" w:rightFromText="141" w:vertAnchor="text" w:horzAnchor="margin" w:tblpXSpec="center" w:tblpY="16"/>
        <w:tblW w:w="9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3"/>
        <w:gridCol w:w="2386"/>
        <w:gridCol w:w="2247"/>
        <w:gridCol w:w="830"/>
        <w:gridCol w:w="1510"/>
      </w:tblGrid>
      <w:tr w:rsidR="006F15CC" w14:paraId="1C408ADE" w14:textId="77777777" w:rsidTr="0086515A">
        <w:trPr>
          <w:trHeight w:val="283"/>
        </w:trPr>
        <w:tc>
          <w:tcPr>
            <w:tcW w:w="9216" w:type="dxa"/>
            <w:gridSpan w:val="5"/>
            <w:shd w:val="clear" w:color="auto" w:fill="FDE9D9" w:themeFill="accent6" w:themeFillTint="33"/>
          </w:tcPr>
          <w:p w14:paraId="149E6976" w14:textId="77777777" w:rsidR="006F15CC" w:rsidRDefault="006F15CC" w:rsidP="008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Logg – faglig arbeid </w:t>
            </w:r>
          </w:p>
        </w:tc>
      </w:tr>
      <w:tr w:rsidR="006F15CC" w:rsidRPr="00A6786D" w14:paraId="09142A14" w14:textId="77777777" w:rsidTr="0086515A">
        <w:trPr>
          <w:trHeight w:val="952"/>
        </w:trPr>
        <w:tc>
          <w:tcPr>
            <w:tcW w:w="9216" w:type="dxa"/>
            <w:gridSpan w:val="5"/>
            <w:tcBorders>
              <w:bottom w:val="single" w:sz="4" w:space="0" w:color="auto"/>
            </w:tcBorders>
          </w:tcPr>
          <w:p w14:paraId="731C268F" w14:textId="77777777" w:rsidR="006F15CC" w:rsidRDefault="006F15CC" w:rsidP="008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0039D5" w14:textId="77777777" w:rsidR="006F15CC" w:rsidRDefault="006F15CC" w:rsidP="008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Elev:  .......................................................    Fag/Yrke: .........................................................</w:t>
            </w:r>
          </w:p>
          <w:p w14:paraId="15B759DA" w14:textId="77777777" w:rsidR="006F15CC" w:rsidRPr="000366AF" w:rsidRDefault="006F15CC" w:rsidP="008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Lærebedrift:  ...........................................     Instruktør:  .......................................................                  </w:t>
            </w:r>
          </w:p>
          <w:p w14:paraId="35FEBFE3" w14:textId="77777777" w:rsidR="006F15CC" w:rsidRDefault="006F15CC" w:rsidP="008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Tidsperiode:  ...........................................    Tlf. nr. ..............................................................</w:t>
            </w:r>
          </w:p>
        </w:tc>
      </w:tr>
      <w:tr w:rsidR="006F15CC" w:rsidRPr="00A6786D" w14:paraId="20E02F03" w14:textId="77777777" w:rsidTr="0086515A">
        <w:trPr>
          <w:trHeight w:val="340"/>
        </w:trPr>
        <w:tc>
          <w:tcPr>
            <w:tcW w:w="9216" w:type="dxa"/>
            <w:gridSpan w:val="5"/>
            <w:shd w:val="clear" w:color="auto" w:fill="FDE9D9" w:themeFill="accent6" w:themeFillTint="33"/>
          </w:tcPr>
          <w:p w14:paraId="659F0719" w14:textId="77777777" w:rsidR="006F15CC" w:rsidRPr="000366AF" w:rsidRDefault="006F15CC" w:rsidP="00865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6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Arbeidslogg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Kort 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eskrivelse av arbeidet med begrunnelser og refleksjoner</w:t>
            </w:r>
          </w:p>
        </w:tc>
      </w:tr>
      <w:tr w:rsidR="006F15CC" w:rsidRPr="00923A29" w14:paraId="32378C22" w14:textId="77777777" w:rsidTr="0086515A">
        <w:trPr>
          <w:trHeight w:val="1602"/>
        </w:trPr>
        <w:tc>
          <w:tcPr>
            <w:tcW w:w="7706" w:type="dxa"/>
            <w:gridSpan w:val="4"/>
            <w:tcBorders>
              <w:bottom w:val="single" w:sz="4" w:space="0" w:color="auto"/>
              <w:right w:val="nil"/>
            </w:tcBorders>
          </w:tcPr>
          <w:p w14:paraId="53785344" w14:textId="77777777" w:rsidR="006F15CC" w:rsidRDefault="006F15CC" w:rsidP="008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Hva gjorde du?</w:t>
            </w:r>
          </w:p>
          <w:p w14:paraId="4A1F34FD" w14:textId="77777777" w:rsidR="006F15CC" w:rsidRDefault="006F15CC" w:rsidP="008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40AD38" w14:textId="77777777" w:rsidR="006F15CC" w:rsidRDefault="006F15CC" w:rsidP="008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4218FC" w14:textId="77777777" w:rsidR="006F15CC" w:rsidRDefault="006F15CC" w:rsidP="008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8C534A5" w14:textId="77777777" w:rsidR="006F15CC" w:rsidRDefault="006F15CC" w:rsidP="008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Bilde av sluttresultatet</w:t>
            </w:r>
          </w:p>
          <w:p w14:paraId="60816127" w14:textId="77777777" w:rsidR="006F15CC" w:rsidRDefault="006F15CC" w:rsidP="008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78EC62" w14:textId="77777777" w:rsidR="006F15CC" w:rsidRDefault="006F15CC" w:rsidP="008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1155EC" w14:textId="77777777" w:rsidR="006F15CC" w:rsidRDefault="006F15CC" w:rsidP="008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1A3546" w14:textId="77777777" w:rsidR="006F15CC" w:rsidRDefault="006F15CC" w:rsidP="008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7A7F8B" w14:textId="77777777" w:rsidR="006F15CC" w:rsidRDefault="006F15CC" w:rsidP="008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7BCB6B" w14:textId="77777777" w:rsidR="006F15CC" w:rsidRDefault="006F15CC" w:rsidP="008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15CC" w:rsidRPr="00923A29" w14:paraId="7B78C242" w14:textId="77777777" w:rsidTr="0086515A">
        <w:trPr>
          <w:trHeight w:val="340"/>
        </w:trPr>
        <w:tc>
          <w:tcPr>
            <w:tcW w:w="9216" w:type="dxa"/>
            <w:gridSpan w:val="5"/>
            <w:shd w:val="clear" w:color="auto" w:fill="FDE9D9" w:themeFill="accent6" w:themeFillTint="33"/>
          </w:tcPr>
          <w:p w14:paraId="1807BA0A" w14:textId="77777777" w:rsidR="006F15CC" w:rsidRDefault="006F15CC" w:rsidP="00865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Bildedokumentasjon, </w:t>
            </w:r>
            <w:r w:rsidRPr="00284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arbeidsprosess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med kort forklarende tekst  </w:t>
            </w:r>
          </w:p>
        </w:tc>
      </w:tr>
      <w:tr w:rsidR="006F15CC" w:rsidRPr="00923A29" w14:paraId="72737C47" w14:textId="77777777" w:rsidTr="0086515A">
        <w:trPr>
          <w:trHeight w:val="519"/>
        </w:trPr>
        <w:tc>
          <w:tcPr>
            <w:tcW w:w="2243" w:type="dxa"/>
            <w:shd w:val="clear" w:color="auto" w:fill="auto"/>
          </w:tcPr>
          <w:p w14:paraId="62C159C2" w14:textId="77777777" w:rsidR="006F15CC" w:rsidRPr="000366AF" w:rsidRDefault="006F15CC" w:rsidP="008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9D4404" w14:textId="77777777" w:rsidR="006F15CC" w:rsidRDefault="006F15CC" w:rsidP="008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470D71" w14:textId="77777777" w:rsidR="006F15CC" w:rsidRDefault="006F15CC" w:rsidP="008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DB8689" w14:textId="77777777" w:rsidR="006F15CC" w:rsidRDefault="006F15CC" w:rsidP="008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C5117C" w14:textId="77777777" w:rsidR="006F15CC" w:rsidRDefault="006F15CC" w:rsidP="008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3C821C" w14:textId="77777777" w:rsidR="006F15CC" w:rsidRDefault="006F15CC" w:rsidP="008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5851A0" w14:textId="77777777" w:rsidR="006F15CC" w:rsidRDefault="006F15CC" w:rsidP="008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403EB7" w14:textId="77777777" w:rsidR="006F15CC" w:rsidRPr="000366AF" w:rsidRDefault="006F15CC" w:rsidP="008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shd w:val="clear" w:color="auto" w:fill="auto"/>
          </w:tcPr>
          <w:p w14:paraId="63B2D948" w14:textId="77777777" w:rsidR="006F15CC" w:rsidRPr="000366AF" w:rsidRDefault="006F15CC" w:rsidP="008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shd w:val="clear" w:color="auto" w:fill="auto"/>
          </w:tcPr>
          <w:p w14:paraId="5F468116" w14:textId="77777777" w:rsidR="006F15CC" w:rsidRPr="000366AF" w:rsidRDefault="006F15CC" w:rsidP="008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14:paraId="2ED31258" w14:textId="77777777" w:rsidR="006F15CC" w:rsidRPr="000366AF" w:rsidRDefault="006F15CC" w:rsidP="008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15CC" w:rsidRPr="00923A29" w14:paraId="6B2BBF04" w14:textId="77777777" w:rsidTr="0086515A">
        <w:trPr>
          <w:trHeight w:val="526"/>
        </w:trPr>
        <w:tc>
          <w:tcPr>
            <w:tcW w:w="22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373A67B" w14:textId="77777777" w:rsidR="006F15CC" w:rsidRPr="000366AF" w:rsidRDefault="006F15CC" w:rsidP="008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Kommentar: </w:t>
            </w:r>
          </w:p>
        </w:tc>
        <w:tc>
          <w:tcPr>
            <w:tcW w:w="23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6C68BBC" w14:textId="77777777" w:rsidR="006F15CC" w:rsidRPr="000366AF" w:rsidRDefault="006F15CC" w:rsidP="008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Kommentar:</w:t>
            </w:r>
          </w:p>
        </w:tc>
        <w:tc>
          <w:tcPr>
            <w:tcW w:w="224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9EB76F9" w14:textId="77777777" w:rsidR="006F15CC" w:rsidRPr="000366AF" w:rsidRDefault="006F15CC" w:rsidP="008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Kommentar: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94019D4" w14:textId="77777777" w:rsidR="006F15CC" w:rsidRDefault="006F15CC" w:rsidP="008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Kommentar:</w:t>
            </w:r>
          </w:p>
        </w:tc>
      </w:tr>
      <w:tr w:rsidR="006F15CC" w:rsidRPr="00923A29" w14:paraId="7F7964F5" w14:textId="77777777" w:rsidTr="0086515A">
        <w:trPr>
          <w:trHeight w:val="107"/>
        </w:trPr>
        <w:tc>
          <w:tcPr>
            <w:tcW w:w="6876" w:type="dxa"/>
            <w:gridSpan w:val="3"/>
            <w:shd w:val="clear" w:color="auto" w:fill="808080" w:themeFill="background1" w:themeFillShade="80"/>
          </w:tcPr>
          <w:p w14:paraId="084BF6F7" w14:textId="77777777" w:rsidR="006F15CC" w:rsidRPr="00AC1D05" w:rsidRDefault="006F15CC" w:rsidP="008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40" w:type="dxa"/>
            <w:gridSpan w:val="2"/>
            <w:shd w:val="clear" w:color="auto" w:fill="808080" w:themeFill="background1" w:themeFillShade="80"/>
          </w:tcPr>
          <w:p w14:paraId="654E149B" w14:textId="77777777" w:rsidR="006F15CC" w:rsidRPr="00AC1D05" w:rsidRDefault="006F15CC" w:rsidP="008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6F15CC" w:rsidRPr="00923A29" w14:paraId="6113EFBE" w14:textId="77777777" w:rsidTr="0086515A">
        <w:trPr>
          <w:trHeight w:val="519"/>
        </w:trPr>
        <w:tc>
          <w:tcPr>
            <w:tcW w:w="2243" w:type="dxa"/>
            <w:shd w:val="clear" w:color="auto" w:fill="auto"/>
          </w:tcPr>
          <w:p w14:paraId="6F23055C" w14:textId="77777777" w:rsidR="006F15CC" w:rsidRPr="000366AF" w:rsidRDefault="006F15CC" w:rsidP="008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918C17" w14:textId="77777777" w:rsidR="006F15CC" w:rsidRDefault="006F15CC" w:rsidP="008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B816F6" w14:textId="77777777" w:rsidR="006F15CC" w:rsidRDefault="006F15CC" w:rsidP="008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55B596" w14:textId="77777777" w:rsidR="006F15CC" w:rsidRDefault="006F15CC" w:rsidP="008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23E347" w14:textId="77777777" w:rsidR="006F15CC" w:rsidRDefault="006F15CC" w:rsidP="008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D305F2" w14:textId="77777777" w:rsidR="006F15CC" w:rsidRDefault="006F15CC" w:rsidP="008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97BEA6" w14:textId="77777777" w:rsidR="006F15CC" w:rsidRDefault="006F15CC" w:rsidP="008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79C6D0" w14:textId="77777777" w:rsidR="006F15CC" w:rsidRPr="000366AF" w:rsidRDefault="006F15CC" w:rsidP="008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shd w:val="clear" w:color="auto" w:fill="auto"/>
          </w:tcPr>
          <w:p w14:paraId="0ECCF19B" w14:textId="77777777" w:rsidR="006F15CC" w:rsidRPr="000366AF" w:rsidRDefault="006F15CC" w:rsidP="008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shd w:val="clear" w:color="auto" w:fill="auto"/>
          </w:tcPr>
          <w:p w14:paraId="675D8B31" w14:textId="77777777" w:rsidR="006F15CC" w:rsidRPr="000366AF" w:rsidRDefault="006F15CC" w:rsidP="008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14:paraId="0AB1C65F" w14:textId="77777777" w:rsidR="006F15CC" w:rsidRPr="000366AF" w:rsidRDefault="006F15CC" w:rsidP="008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15CC" w:rsidRPr="00923A29" w14:paraId="2DC82AA3" w14:textId="77777777" w:rsidTr="0086515A">
        <w:trPr>
          <w:trHeight w:val="257"/>
        </w:trPr>
        <w:tc>
          <w:tcPr>
            <w:tcW w:w="22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4E145EE" w14:textId="77777777" w:rsidR="006F15CC" w:rsidRDefault="006F15CC" w:rsidP="008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Kommentar:</w:t>
            </w:r>
          </w:p>
          <w:p w14:paraId="6144A99B" w14:textId="77777777" w:rsidR="006F15CC" w:rsidRPr="000366AF" w:rsidRDefault="006F15CC" w:rsidP="008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22B7999" w14:textId="77777777" w:rsidR="006F15CC" w:rsidRPr="000366AF" w:rsidRDefault="006F15CC" w:rsidP="008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Kommentar:</w:t>
            </w:r>
          </w:p>
        </w:tc>
        <w:tc>
          <w:tcPr>
            <w:tcW w:w="224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8E4B7B3" w14:textId="77777777" w:rsidR="006F15CC" w:rsidRPr="000366AF" w:rsidRDefault="006F15CC" w:rsidP="008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Kommentar: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968350D" w14:textId="77777777" w:rsidR="006F15CC" w:rsidRDefault="006F15CC" w:rsidP="008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Kommentar:</w:t>
            </w:r>
          </w:p>
        </w:tc>
      </w:tr>
      <w:tr w:rsidR="006F15CC" w:rsidRPr="00923A29" w14:paraId="614DF820" w14:textId="77777777" w:rsidTr="0086515A">
        <w:trPr>
          <w:trHeight w:val="92"/>
        </w:trPr>
        <w:tc>
          <w:tcPr>
            <w:tcW w:w="6876" w:type="dxa"/>
            <w:gridSpan w:val="3"/>
            <w:shd w:val="clear" w:color="auto" w:fill="808080" w:themeFill="background1" w:themeFillShade="80"/>
          </w:tcPr>
          <w:p w14:paraId="73186CE1" w14:textId="77777777" w:rsidR="006F15CC" w:rsidRPr="00AC1D05" w:rsidRDefault="006F15CC" w:rsidP="008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40" w:type="dxa"/>
            <w:gridSpan w:val="2"/>
            <w:shd w:val="clear" w:color="auto" w:fill="808080" w:themeFill="background1" w:themeFillShade="80"/>
          </w:tcPr>
          <w:p w14:paraId="0B15E063" w14:textId="77777777" w:rsidR="006F15CC" w:rsidRPr="00AC1D05" w:rsidRDefault="006F15CC" w:rsidP="008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6F15CC" w:rsidRPr="00923A29" w14:paraId="7BA13F46" w14:textId="77777777" w:rsidTr="0086515A">
        <w:trPr>
          <w:trHeight w:val="436"/>
        </w:trPr>
        <w:tc>
          <w:tcPr>
            <w:tcW w:w="6876" w:type="dxa"/>
            <w:gridSpan w:val="3"/>
          </w:tcPr>
          <w:p w14:paraId="0734CC61" w14:textId="77777777" w:rsidR="006F15CC" w:rsidRDefault="006F15CC" w:rsidP="00865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78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Kommentar til gjennomføringen;</w:t>
            </w:r>
          </w:p>
          <w:p w14:paraId="0F91562B" w14:textId="77777777" w:rsidR="006F15CC" w:rsidRDefault="006F15CC" w:rsidP="008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14:paraId="55A37A8C" w14:textId="77777777" w:rsidR="006F15CC" w:rsidRPr="007578BB" w:rsidRDefault="006F15CC" w:rsidP="00865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15CC" w:rsidRPr="00923A29" w14:paraId="22870055" w14:textId="77777777" w:rsidTr="0086515A">
        <w:trPr>
          <w:trHeight w:val="436"/>
        </w:trPr>
        <w:tc>
          <w:tcPr>
            <w:tcW w:w="6876" w:type="dxa"/>
            <w:gridSpan w:val="3"/>
            <w:tcBorders>
              <w:bottom w:val="single" w:sz="4" w:space="0" w:color="auto"/>
            </w:tcBorders>
          </w:tcPr>
          <w:p w14:paraId="74054847" w14:textId="77777777" w:rsidR="006F15CC" w:rsidRDefault="006F15CC" w:rsidP="008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Tanker rundt arbeidet og v</w:t>
            </w:r>
            <w:r w:rsidRPr="00D333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urdering av kvalitet: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9B2C2B5" w14:textId="77777777" w:rsidR="006F15CC" w:rsidRDefault="006F15CC" w:rsidP="008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Hva var bra?  Hva kunne vært gjort annerledes?</w:t>
            </w:r>
          </w:p>
          <w:p w14:paraId="29E4576C" w14:textId="77777777" w:rsidR="006F15CC" w:rsidRPr="007578BB" w:rsidRDefault="006F15CC" w:rsidP="00865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</w:tcPr>
          <w:p w14:paraId="37FA9085" w14:textId="77777777" w:rsidR="006F15CC" w:rsidRDefault="006F15CC" w:rsidP="00865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15CC" w:rsidRPr="00923A29" w14:paraId="3DDC53E7" w14:textId="77777777" w:rsidTr="0086515A">
        <w:trPr>
          <w:trHeight w:val="121"/>
        </w:trPr>
        <w:tc>
          <w:tcPr>
            <w:tcW w:w="6876" w:type="dxa"/>
            <w:gridSpan w:val="3"/>
            <w:shd w:val="clear" w:color="auto" w:fill="808080" w:themeFill="background1" w:themeFillShade="80"/>
          </w:tcPr>
          <w:p w14:paraId="30247154" w14:textId="77777777" w:rsidR="006F15CC" w:rsidRPr="00AC1D05" w:rsidRDefault="006F15CC" w:rsidP="00865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2340" w:type="dxa"/>
            <w:gridSpan w:val="2"/>
            <w:shd w:val="clear" w:color="auto" w:fill="808080" w:themeFill="background1" w:themeFillShade="80"/>
          </w:tcPr>
          <w:p w14:paraId="011C830E" w14:textId="77777777" w:rsidR="006F15CC" w:rsidRPr="00AC1D05" w:rsidRDefault="006F15CC" w:rsidP="00865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</w:tc>
      </w:tr>
      <w:tr w:rsidR="006F15CC" w:rsidRPr="00923A29" w14:paraId="3B3D987C" w14:textId="77777777" w:rsidTr="0086515A">
        <w:trPr>
          <w:trHeight w:val="1114"/>
        </w:trPr>
        <w:tc>
          <w:tcPr>
            <w:tcW w:w="6876" w:type="dxa"/>
            <w:gridSpan w:val="3"/>
            <w:tcBorders>
              <w:bottom w:val="single" w:sz="4" w:space="0" w:color="auto"/>
            </w:tcBorders>
          </w:tcPr>
          <w:p w14:paraId="488B9804" w14:textId="77777777" w:rsidR="006F15CC" w:rsidRDefault="006F15CC" w:rsidP="008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Refleksjon</w:t>
            </w:r>
            <w:r w:rsidRPr="00A678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rundt</w:t>
            </w:r>
            <w:r w:rsidRPr="00A678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egen læring.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E53A141" w14:textId="77777777" w:rsidR="006F15CC" w:rsidRDefault="006F15CC" w:rsidP="008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Dette har jeg lært ….</w:t>
            </w:r>
          </w:p>
          <w:p w14:paraId="595DFF3F" w14:textId="77777777" w:rsidR="006F15CC" w:rsidRDefault="006F15CC" w:rsidP="008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Dette må jeg lære mer om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15FC6A" w14:textId="77777777" w:rsidR="006F15CC" w:rsidRPr="000366AF" w:rsidRDefault="006F15CC" w:rsidP="008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</w:tcPr>
          <w:p w14:paraId="148130E6" w14:textId="77777777" w:rsidR="006F15CC" w:rsidRDefault="006F15CC" w:rsidP="00865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15CC" w:rsidRPr="00923A29" w14:paraId="56F4DBDC" w14:textId="77777777" w:rsidTr="0086515A">
        <w:trPr>
          <w:trHeight w:val="436"/>
        </w:trPr>
        <w:tc>
          <w:tcPr>
            <w:tcW w:w="6876" w:type="dxa"/>
            <w:gridSpan w:val="3"/>
            <w:shd w:val="clear" w:color="auto" w:fill="FDE9D9" w:themeFill="accent6" w:themeFillTint="33"/>
          </w:tcPr>
          <w:p w14:paraId="450F97FA" w14:textId="77777777" w:rsidR="006F15CC" w:rsidRPr="004D28E7" w:rsidRDefault="006F15CC" w:rsidP="008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shd w:val="clear" w:color="auto" w:fill="FDE9D9" w:themeFill="accent6" w:themeFillTint="33"/>
          </w:tcPr>
          <w:p w14:paraId="02461DE0" w14:textId="77777777" w:rsidR="006F15CC" w:rsidRPr="004D28E7" w:rsidRDefault="006F15CC" w:rsidP="0086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4427B65" w14:textId="77777777" w:rsidR="00816E85" w:rsidRPr="00883F31" w:rsidRDefault="00816E85" w:rsidP="00883F31"/>
    <w:sectPr w:rsidR="00816E85" w:rsidRPr="00883F31" w:rsidSect="00CC147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694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4FC4F" w14:textId="77777777" w:rsidR="0001210E" w:rsidRDefault="0001210E" w:rsidP="00F65178">
      <w:r>
        <w:separator/>
      </w:r>
    </w:p>
  </w:endnote>
  <w:endnote w:type="continuationSeparator" w:id="0">
    <w:p w14:paraId="734669FA" w14:textId="77777777" w:rsidR="0001210E" w:rsidRDefault="0001210E" w:rsidP="00F65178">
      <w:r>
        <w:continuationSeparator/>
      </w:r>
    </w:p>
  </w:endnote>
  <w:endnote w:type="continuationNotice" w:id="1">
    <w:p w14:paraId="4AE69173" w14:textId="77777777" w:rsidR="0001210E" w:rsidRDefault="000121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swald"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EFD4B" w14:textId="77777777" w:rsidR="00A23382" w:rsidRDefault="00A2338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53364" w14:textId="77777777" w:rsidR="005E7D69" w:rsidRPr="00821762" w:rsidRDefault="00821762" w:rsidP="00821762">
    <w:pPr>
      <w:pStyle w:val="Bunntekst"/>
      <w:jc w:val="right"/>
      <w:rPr>
        <w:rFonts w:asciiTheme="majorHAnsi" w:hAnsiTheme="majorHAnsi"/>
      </w:rPr>
    </w:pPr>
    <w:r>
      <w:rPr>
        <w:rFonts w:asciiTheme="majorHAnsi" w:hAnsiTheme="majorHAnsi"/>
      </w:rPr>
      <w:t>S</w:t>
    </w:r>
    <w:r w:rsidRPr="00821762">
      <w:rPr>
        <w:rFonts w:asciiTheme="majorHAnsi" w:hAnsiTheme="majorHAnsi"/>
      </w:rPr>
      <w:t xml:space="preserve">ide </w:t>
    </w:r>
    <w:sdt>
      <w:sdtPr>
        <w:rPr>
          <w:rFonts w:asciiTheme="majorHAnsi" w:hAnsiTheme="majorHAnsi"/>
        </w:rPr>
        <w:id w:val="1506396606"/>
        <w:docPartObj>
          <w:docPartGallery w:val="Page Numbers (Bottom of Page)"/>
          <w:docPartUnique/>
        </w:docPartObj>
      </w:sdtPr>
      <w:sdtContent>
        <w:r w:rsidRPr="00821762">
          <w:rPr>
            <w:rFonts w:asciiTheme="majorHAnsi" w:hAnsiTheme="majorHAnsi"/>
          </w:rPr>
          <w:fldChar w:fldCharType="begin"/>
        </w:r>
        <w:r w:rsidRPr="00821762">
          <w:rPr>
            <w:rFonts w:asciiTheme="majorHAnsi" w:hAnsiTheme="majorHAnsi"/>
          </w:rPr>
          <w:instrText xml:space="preserve"> PAGE   \* MERGEFORMAT </w:instrText>
        </w:r>
        <w:r w:rsidRPr="00821762">
          <w:rPr>
            <w:rFonts w:asciiTheme="majorHAnsi" w:hAnsiTheme="majorHAnsi"/>
          </w:rPr>
          <w:fldChar w:fldCharType="separate"/>
        </w:r>
        <w:r w:rsidR="00DA5959">
          <w:rPr>
            <w:rFonts w:asciiTheme="majorHAnsi" w:hAnsiTheme="majorHAnsi"/>
            <w:noProof/>
          </w:rPr>
          <w:t>2</w:t>
        </w:r>
        <w:r w:rsidRPr="00821762">
          <w:rPr>
            <w:rFonts w:asciiTheme="majorHAnsi" w:hAnsiTheme="majorHAnsi"/>
          </w:rPr>
          <w:fldChar w:fldCharType="end"/>
        </w:r>
        <w:r w:rsidRPr="00821762">
          <w:rPr>
            <w:rFonts w:asciiTheme="majorHAnsi" w:hAnsiTheme="majorHAnsi"/>
          </w:rPr>
          <w:t xml:space="preserve"> av</w:t>
        </w:r>
      </w:sdtContent>
    </w:sdt>
    <w:r w:rsidRPr="00821762">
      <w:rPr>
        <w:rFonts w:asciiTheme="majorHAnsi" w:hAnsiTheme="majorHAnsi"/>
      </w:rPr>
      <w:t xml:space="preserve"> </w:t>
    </w:r>
    <w:r w:rsidRPr="00821762">
      <w:rPr>
        <w:rFonts w:asciiTheme="majorHAnsi" w:hAnsiTheme="majorHAnsi"/>
      </w:rPr>
      <w:fldChar w:fldCharType="begin"/>
    </w:r>
    <w:r w:rsidRPr="00821762">
      <w:rPr>
        <w:rFonts w:asciiTheme="majorHAnsi" w:hAnsiTheme="majorHAnsi"/>
      </w:rPr>
      <w:instrText xml:space="preserve"> NUMPAGES   \* MERGEFORMAT </w:instrText>
    </w:r>
    <w:r w:rsidRPr="00821762">
      <w:rPr>
        <w:rFonts w:asciiTheme="majorHAnsi" w:hAnsiTheme="majorHAnsi"/>
      </w:rPr>
      <w:fldChar w:fldCharType="separate"/>
    </w:r>
    <w:r w:rsidR="00DA5959">
      <w:rPr>
        <w:rFonts w:asciiTheme="majorHAnsi" w:hAnsiTheme="majorHAnsi"/>
        <w:noProof/>
      </w:rPr>
      <w:t>2</w:t>
    </w:r>
    <w:r w:rsidRPr="00821762">
      <w:rPr>
        <w:rFonts w:asciiTheme="majorHAnsi" w:hAnsiTheme="majorHAnsi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EC7F7" w14:textId="77777777" w:rsidR="00F65178" w:rsidRPr="00821762" w:rsidRDefault="00821762" w:rsidP="00821762">
    <w:pPr>
      <w:pStyle w:val="Bunntekst"/>
      <w:jc w:val="right"/>
      <w:rPr>
        <w:rFonts w:asciiTheme="majorHAnsi" w:hAnsiTheme="majorHAnsi"/>
      </w:rPr>
    </w:pPr>
    <w:r>
      <w:rPr>
        <w:rFonts w:asciiTheme="majorHAnsi" w:hAnsiTheme="majorHAnsi"/>
      </w:rPr>
      <w:t>S</w:t>
    </w:r>
    <w:r w:rsidRPr="00821762">
      <w:rPr>
        <w:rFonts w:asciiTheme="majorHAnsi" w:hAnsiTheme="majorHAnsi"/>
      </w:rPr>
      <w:t xml:space="preserve">ide </w:t>
    </w:r>
    <w:sdt>
      <w:sdtPr>
        <w:rPr>
          <w:rFonts w:asciiTheme="majorHAnsi" w:hAnsiTheme="majorHAnsi"/>
        </w:rPr>
        <w:id w:val="-377617032"/>
        <w:docPartObj>
          <w:docPartGallery w:val="Page Numbers (Bottom of Page)"/>
          <w:docPartUnique/>
        </w:docPartObj>
      </w:sdtPr>
      <w:sdtContent>
        <w:r w:rsidRPr="00821762">
          <w:rPr>
            <w:rFonts w:asciiTheme="majorHAnsi" w:hAnsiTheme="majorHAnsi"/>
          </w:rPr>
          <w:fldChar w:fldCharType="begin"/>
        </w:r>
        <w:r w:rsidRPr="00821762">
          <w:rPr>
            <w:rFonts w:asciiTheme="majorHAnsi" w:hAnsiTheme="majorHAnsi"/>
          </w:rPr>
          <w:instrText xml:space="preserve"> PAGE   \* MERGEFORMAT </w:instrText>
        </w:r>
        <w:r w:rsidRPr="00821762">
          <w:rPr>
            <w:rFonts w:asciiTheme="majorHAnsi" w:hAnsiTheme="majorHAnsi"/>
          </w:rPr>
          <w:fldChar w:fldCharType="separate"/>
        </w:r>
        <w:r w:rsidR="00DA5959">
          <w:rPr>
            <w:rFonts w:asciiTheme="majorHAnsi" w:hAnsiTheme="majorHAnsi"/>
            <w:noProof/>
          </w:rPr>
          <w:t>1</w:t>
        </w:r>
        <w:r w:rsidRPr="00821762">
          <w:rPr>
            <w:rFonts w:asciiTheme="majorHAnsi" w:hAnsiTheme="majorHAnsi"/>
          </w:rPr>
          <w:fldChar w:fldCharType="end"/>
        </w:r>
        <w:r w:rsidRPr="00821762">
          <w:rPr>
            <w:rFonts w:asciiTheme="majorHAnsi" w:hAnsiTheme="majorHAnsi"/>
          </w:rPr>
          <w:t xml:space="preserve"> av</w:t>
        </w:r>
      </w:sdtContent>
    </w:sdt>
    <w:r w:rsidRPr="00821762">
      <w:rPr>
        <w:rFonts w:asciiTheme="majorHAnsi" w:hAnsiTheme="majorHAnsi"/>
      </w:rPr>
      <w:t xml:space="preserve"> </w:t>
    </w:r>
    <w:r w:rsidRPr="00821762">
      <w:rPr>
        <w:rFonts w:asciiTheme="majorHAnsi" w:hAnsiTheme="majorHAnsi"/>
      </w:rPr>
      <w:fldChar w:fldCharType="begin"/>
    </w:r>
    <w:r w:rsidRPr="00821762">
      <w:rPr>
        <w:rFonts w:asciiTheme="majorHAnsi" w:hAnsiTheme="majorHAnsi"/>
      </w:rPr>
      <w:instrText xml:space="preserve"> NUMPAGES   \* MERGEFORMAT </w:instrText>
    </w:r>
    <w:r w:rsidRPr="00821762">
      <w:rPr>
        <w:rFonts w:asciiTheme="majorHAnsi" w:hAnsiTheme="majorHAnsi"/>
      </w:rPr>
      <w:fldChar w:fldCharType="separate"/>
    </w:r>
    <w:r w:rsidR="00DA5959">
      <w:rPr>
        <w:rFonts w:asciiTheme="majorHAnsi" w:hAnsiTheme="majorHAnsi"/>
        <w:noProof/>
      </w:rPr>
      <w:t>1</w:t>
    </w:r>
    <w:r w:rsidRPr="00821762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8BD56" w14:textId="77777777" w:rsidR="0001210E" w:rsidRDefault="0001210E" w:rsidP="00F65178">
      <w:r>
        <w:separator/>
      </w:r>
    </w:p>
  </w:footnote>
  <w:footnote w:type="continuationSeparator" w:id="0">
    <w:p w14:paraId="3A5315E9" w14:textId="77777777" w:rsidR="0001210E" w:rsidRDefault="0001210E" w:rsidP="00F65178">
      <w:r>
        <w:continuationSeparator/>
      </w:r>
    </w:p>
  </w:footnote>
  <w:footnote w:type="continuationNotice" w:id="1">
    <w:p w14:paraId="607BEA23" w14:textId="77777777" w:rsidR="0001210E" w:rsidRDefault="000121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A1F4A" w14:textId="77777777" w:rsidR="00A23382" w:rsidRDefault="00A2338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19792" w14:textId="77777777" w:rsidR="00A23382" w:rsidRDefault="00A23382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3C9F6" w14:textId="77777777" w:rsidR="00F65178" w:rsidRDefault="00F65178">
    <w:pPr>
      <w:pStyle w:val="Topptekst"/>
    </w:pPr>
  </w:p>
  <w:p w14:paraId="7E67E4AA" w14:textId="77777777" w:rsidR="00F65178" w:rsidRDefault="00B223C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4281374E" wp14:editId="723395A8">
          <wp:simplePos x="0" y="0"/>
          <wp:positionH relativeFrom="column">
            <wp:posOffset>-462280</wp:posOffset>
          </wp:positionH>
          <wp:positionV relativeFrom="paragraph">
            <wp:posOffset>198755</wp:posOffset>
          </wp:positionV>
          <wp:extent cx="2316837" cy="468000"/>
          <wp:effectExtent l="0" t="0" r="7620" b="8255"/>
          <wp:wrapNone/>
          <wp:docPr id="15" name="Bild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6837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58241" behindDoc="1" locked="0" layoutInCell="1" allowOverlap="1" wp14:anchorId="40014491" wp14:editId="0BB0564E">
          <wp:simplePos x="0" y="0"/>
          <wp:positionH relativeFrom="margin">
            <wp:posOffset>5345496</wp:posOffset>
          </wp:positionH>
          <wp:positionV relativeFrom="paragraph">
            <wp:posOffset>15240</wp:posOffset>
          </wp:positionV>
          <wp:extent cx="792000" cy="883949"/>
          <wp:effectExtent l="0" t="0" r="8255" b="0"/>
          <wp:wrapNone/>
          <wp:docPr id="16" name="Bild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signelement_kart_gu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8839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6CA6">
      <w:rPr>
        <w:noProof/>
        <w:lang w:eastAsia="nb-NO"/>
      </w:rPr>
      <w:ptab w:relativeTo="margin" w:alignment="left" w:leader="none"/>
    </w:r>
    <w:r>
      <w:rPr>
        <w:noProof/>
        <w:lang w:eastAsia="nb-NO"/>
      </w:rPr>
      <w:ptab w:relativeTo="margin" w:alignment="left" w:leader="none"/>
    </w:r>
  </w:p>
  <w:p w14:paraId="72BC4929" w14:textId="77777777" w:rsidR="00F65178" w:rsidRDefault="00F6517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484A"/>
    <w:multiLevelType w:val="hybridMultilevel"/>
    <w:tmpl w:val="01848E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D21BC"/>
    <w:multiLevelType w:val="multilevel"/>
    <w:tmpl w:val="D35C1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72EB2"/>
    <w:multiLevelType w:val="hybridMultilevel"/>
    <w:tmpl w:val="4E0A6FAC"/>
    <w:lvl w:ilvl="0" w:tplc="AAE45C9A">
      <w:numFmt w:val="bullet"/>
      <w:lvlText w:val="–"/>
      <w:lvlJc w:val="left"/>
      <w:pPr>
        <w:ind w:left="226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89"/>
        <w:sz w:val="17"/>
        <w:szCs w:val="17"/>
        <w:lang w:val="nn-NO" w:eastAsia="en-US" w:bidi="ar-SA"/>
      </w:rPr>
    </w:lvl>
    <w:lvl w:ilvl="1" w:tplc="F7E005A0">
      <w:numFmt w:val="bullet"/>
      <w:lvlText w:val="•"/>
      <w:lvlJc w:val="left"/>
      <w:pPr>
        <w:ind w:left="706" w:hanging="171"/>
      </w:pPr>
      <w:rPr>
        <w:rFonts w:hint="default"/>
        <w:lang w:val="nn-NO" w:eastAsia="en-US" w:bidi="ar-SA"/>
      </w:rPr>
    </w:lvl>
    <w:lvl w:ilvl="2" w:tplc="21EA54EC">
      <w:numFmt w:val="bullet"/>
      <w:lvlText w:val="•"/>
      <w:lvlJc w:val="left"/>
      <w:pPr>
        <w:ind w:left="1192" w:hanging="171"/>
      </w:pPr>
      <w:rPr>
        <w:rFonts w:hint="default"/>
        <w:lang w:val="nn-NO" w:eastAsia="en-US" w:bidi="ar-SA"/>
      </w:rPr>
    </w:lvl>
    <w:lvl w:ilvl="3" w:tplc="38128E2A">
      <w:numFmt w:val="bullet"/>
      <w:lvlText w:val="•"/>
      <w:lvlJc w:val="left"/>
      <w:pPr>
        <w:ind w:left="1678" w:hanging="171"/>
      </w:pPr>
      <w:rPr>
        <w:rFonts w:hint="default"/>
        <w:lang w:val="nn-NO" w:eastAsia="en-US" w:bidi="ar-SA"/>
      </w:rPr>
    </w:lvl>
    <w:lvl w:ilvl="4" w:tplc="8D489222">
      <w:numFmt w:val="bullet"/>
      <w:lvlText w:val="•"/>
      <w:lvlJc w:val="left"/>
      <w:pPr>
        <w:ind w:left="2164" w:hanging="171"/>
      </w:pPr>
      <w:rPr>
        <w:rFonts w:hint="default"/>
        <w:lang w:val="nn-NO" w:eastAsia="en-US" w:bidi="ar-SA"/>
      </w:rPr>
    </w:lvl>
    <w:lvl w:ilvl="5" w:tplc="BD587C0A">
      <w:numFmt w:val="bullet"/>
      <w:lvlText w:val="•"/>
      <w:lvlJc w:val="left"/>
      <w:pPr>
        <w:ind w:left="2650" w:hanging="171"/>
      </w:pPr>
      <w:rPr>
        <w:rFonts w:hint="default"/>
        <w:lang w:val="nn-NO" w:eastAsia="en-US" w:bidi="ar-SA"/>
      </w:rPr>
    </w:lvl>
    <w:lvl w:ilvl="6" w:tplc="242892BE">
      <w:numFmt w:val="bullet"/>
      <w:lvlText w:val="•"/>
      <w:lvlJc w:val="left"/>
      <w:pPr>
        <w:ind w:left="3136" w:hanging="171"/>
      </w:pPr>
      <w:rPr>
        <w:rFonts w:hint="default"/>
        <w:lang w:val="nn-NO" w:eastAsia="en-US" w:bidi="ar-SA"/>
      </w:rPr>
    </w:lvl>
    <w:lvl w:ilvl="7" w:tplc="179E4D82">
      <w:numFmt w:val="bullet"/>
      <w:lvlText w:val="•"/>
      <w:lvlJc w:val="left"/>
      <w:pPr>
        <w:ind w:left="3622" w:hanging="171"/>
      </w:pPr>
      <w:rPr>
        <w:rFonts w:hint="default"/>
        <w:lang w:val="nn-NO" w:eastAsia="en-US" w:bidi="ar-SA"/>
      </w:rPr>
    </w:lvl>
    <w:lvl w:ilvl="8" w:tplc="CFAC99E4">
      <w:numFmt w:val="bullet"/>
      <w:lvlText w:val="•"/>
      <w:lvlJc w:val="left"/>
      <w:pPr>
        <w:ind w:left="4108" w:hanging="171"/>
      </w:pPr>
      <w:rPr>
        <w:rFonts w:hint="default"/>
        <w:lang w:val="nn-NO" w:eastAsia="en-US" w:bidi="ar-SA"/>
      </w:rPr>
    </w:lvl>
  </w:abstractNum>
  <w:abstractNum w:abstractNumId="3" w15:restartNumberingAfterBreak="0">
    <w:nsid w:val="2B993DB2"/>
    <w:multiLevelType w:val="hybridMultilevel"/>
    <w:tmpl w:val="1B18BC0C"/>
    <w:lvl w:ilvl="0" w:tplc="C07CF83A">
      <w:start w:val="1"/>
      <w:numFmt w:val="decimal"/>
      <w:lvlText w:val="%1."/>
      <w:lvlJc w:val="left"/>
      <w:pPr>
        <w:ind w:left="226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17"/>
        <w:szCs w:val="17"/>
        <w:lang w:val="nn-NO" w:eastAsia="en-US" w:bidi="ar-SA"/>
      </w:rPr>
    </w:lvl>
    <w:lvl w:ilvl="1" w:tplc="560A5864">
      <w:numFmt w:val="bullet"/>
      <w:lvlText w:val="–"/>
      <w:lvlJc w:val="left"/>
      <w:pPr>
        <w:ind w:left="396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89"/>
        <w:sz w:val="17"/>
        <w:szCs w:val="17"/>
        <w:lang w:val="nn-NO" w:eastAsia="en-US" w:bidi="ar-SA"/>
      </w:rPr>
    </w:lvl>
    <w:lvl w:ilvl="2" w:tplc="5AE2F054">
      <w:numFmt w:val="bullet"/>
      <w:lvlText w:val="•"/>
      <w:lvlJc w:val="left"/>
      <w:pPr>
        <w:ind w:left="566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2"/>
        <w:sz w:val="17"/>
        <w:szCs w:val="17"/>
        <w:lang w:val="nn-NO" w:eastAsia="en-US" w:bidi="ar-SA"/>
      </w:rPr>
    </w:lvl>
    <w:lvl w:ilvl="3" w:tplc="695692C2">
      <w:numFmt w:val="bullet"/>
      <w:lvlText w:val="•"/>
      <w:lvlJc w:val="left"/>
      <w:pPr>
        <w:ind w:left="1125" w:hanging="171"/>
      </w:pPr>
      <w:rPr>
        <w:rFonts w:hint="default"/>
        <w:lang w:val="nn-NO" w:eastAsia="en-US" w:bidi="ar-SA"/>
      </w:rPr>
    </w:lvl>
    <w:lvl w:ilvl="4" w:tplc="96B4F670">
      <w:numFmt w:val="bullet"/>
      <w:lvlText w:val="•"/>
      <w:lvlJc w:val="left"/>
      <w:pPr>
        <w:ind w:left="1690" w:hanging="171"/>
      </w:pPr>
      <w:rPr>
        <w:rFonts w:hint="default"/>
        <w:lang w:val="nn-NO" w:eastAsia="en-US" w:bidi="ar-SA"/>
      </w:rPr>
    </w:lvl>
    <w:lvl w:ilvl="5" w:tplc="B65EB562">
      <w:numFmt w:val="bullet"/>
      <w:lvlText w:val="•"/>
      <w:lvlJc w:val="left"/>
      <w:pPr>
        <w:ind w:left="2255" w:hanging="171"/>
      </w:pPr>
      <w:rPr>
        <w:rFonts w:hint="default"/>
        <w:lang w:val="nn-NO" w:eastAsia="en-US" w:bidi="ar-SA"/>
      </w:rPr>
    </w:lvl>
    <w:lvl w:ilvl="6" w:tplc="09508B28">
      <w:numFmt w:val="bullet"/>
      <w:lvlText w:val="•"/>
      <w:lvlJc w:val="left"/>
      <w:pPr>
        <w:ind w:left="2820" w:hanging="171"/>
      </w:pPr>
      <w:rPr>
        <w:rFonts w:hint="default"/>
        <w:lang w:val="nn-NO" w:eastAsia="en-US" w:bidi="ar-SA"/>
      </w:rPr>
    </w:lvl>
    <w:lvl w:ilvl="7" w:tplc="0402164A">
      <w:numFmt w:val="bullet"/>
      <w:lvlText w:val="•"/>
      <w:lvlJc w:val="left"/>
      <w:pPr>
        <w:ind w:left="3385" w:hanging="171"/>
      </w:pPr>
      <w:rPr>
        <w:rFonts w:hint="default"/>
        <w:lang w:val="nn-NO" w:eastAsia="en-US" w:bidi="ar-SA"/>
      </w:rPr>
    </w:lvl>
    <w:lvl w:ilvl="8" w:tplc="96F27086">
      <w:numFmt w:val="bullet"/>
      <w:lvlText w:val="•"/>
      <w:lvlJc w:val="left"/>
      <w:pPr>
        <w:ind w:left="3950" w:hanging="171"/>
      </w:pPr>
      <w:rPr>
        <w:rFonts w:hint="default"/>
        <w:lang w:val="nn-NO" w:eastAsia="en-US" w:bidi="ar-SA"/>
      </w:rPr>
    </w:lvl>
  </w:abstractNum>
  <w:abstractNum w:abstractNumId="4" w15:restartNumberingAfterBreak="0">
    <w:nsid w:val="446103C4"/>
    <w:multiLevelType w:val="hybridMultilevel"/>
    <w:tmpl w:val="6B2009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07A92"/>
    <w:multiLevelType w:val="hybridMultilevel"/>
    <w:tmpl w:val="0700F6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A26CD"/>
    <w:multiLevelType w:val="hybridMultilevel"/>
    <w:tmpl w:val="722A141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AE4275"/>
    <w:multiLevelType w:val="hybridMultilevel"/>
    <w:tmpl w:val="8F2C25FA"/>
    <w:lvl w:ilvl="0" w:tplc="61B6DC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7AB95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4AFE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BAB4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16BF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083F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181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7CC0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3243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33996166">
    <w:abstractNumId w:val="0"/>
  </w:num>
  <w:num w:numId="2" w16cid:durableId="1217470896">
    <w:abstractNumId w:val="4"/>
  </w:num>
  <w:num w:numId="3" w16cid:durableId="52048192">
    <w:abstractNumId w:val="1"/>
  </w:num>
  <w:num w:numId="4" w16cid:durableId="1807621782">
    <w:abstractNumId w:val="7"/>
  </w:num>
  <w:num w:numId="5" w16cid:durableId="229272855">
    <w:abstractNumId w:val="6"/>
  </w:num>
  <w:num w:numId="6" w16cid:durableId="417023516">
    <w:abstractNumId w:val="5"/>
  </w:num>
  <w:num w:numId="7" w16cid:durableId="1143305329">
    <w:abstractNumId w:val="2"/>
  </w:num>
  <w:num w:numId="8" w16cid:durableId="7152724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6A2"/>
    <w:rsid w:val="00003448"/>
    <w:rsid w:val="0001210E"/>
    <w:rsid w:val="00014C70"/>
    <w:rsid w:val="00021F0E"/>
    <w:rsid w:val="000E69A8"/>
    <w:rsid w:val="00102C1F"/>
    <w:rsid w:val="0011661A"/>
    <w:rsid w:val="001D5214"/>
    <w:rsid w:val="00231373"/>
    <w:rsid w:val="00256D49"/>
    <w:rsid w:val="00267AE0"/>
    <w:rsid w:val="002802D6"/>
    <w:rsid w:val="0028693B"/>
    <w:rsid w:val="002D462A"/>
    <w:rsid w:val="002D6057"/>
    <w:rsid w:val="003302AC"/>
    <w:rsid w:val="00340859"/>
    <w:rsid w:val="003A0486"/>
    <w:rsid w:val="003F2ADE"/>
    <w:rsid w:val="003F4CE8"/>
    <w:rsid w:val="003F4FFE"/>
    <w:rsid w:val="004179EC"/>
    <w:rsid w:val="0042236A"/>
    <w:rsid w:val="00423582"/>
    <w:rsid w:val="00433615"/>
    <w:rsid w:val="00457334"/>
    <w:rsid w:val="00493D61"/>
    <w:rsid w:val="005008C7"/>
    <w:rsid w:val="005029EC"/>
    <w:rsid w:val="0053679A"/>
    <w:rsid w:val="005470F8"/>
    <w:rsid w:val="005A1D36"/>
    <w:rsid w:val="005E7D69"/>
    <w:rsid w:val="005F15AB"/>
    <w:rsid w:val="005F466D"/>
    <w:rsid w:val="006124AB"/>
    <w:rsid w:val="006905F5"/>
    <w:rsid w:val="006D2D83"/>
    <w:rsid w:val="006F15CC"/>
    <w:rsid w:val="0073316C"/>
    <w:rsid w:val="00754B58"/>
    <w:rsid w:val="007702A1"/>
    <w:rsid w:val="0079379C"/>
    <w:rsid w:val="007A659F"/>
    <w:rsid w:val="007D45C9"/>
    <w:rsid w:val="0080455E"/>
    <w:rsid w:val="00816E85"/>
    <w:rsid w:val="00821762"/>
    <w:rsid w:val="00825F77"/>
    <w:rsid w:val="00855B6A"/>
    <w:rsid w:val="008730EA"/>
    <w:rsid w:val="00883F31"/>
    <w:rsid w:val="008D3C64"/>
    <w:rsid w:val="008D486B"/>
    <w:rsid w:val="00905E85"/>
    <w:rsid w:val="0091164A"/>
    <w:rsid w:val="00916C36"/>
    <w:rsid w:val="0095469C"/>
    <w:rsid w:val="0096686A"/>
    <w:rsid w:val="00976CA6"/>
    <w:rsid w:val="009972A7"/>
    <w:rsid w:val="009E742C"/>
    <w:rsid w:val="009F786B"/>
    <w:rsid w:val="00A23382"/>
    <w:rsid w:val="00A52976"/>
    <w:rsid w:val="00AA490E"/>
    <w:rsid w:val="00AD0119"/>
    <w:rsid w:val="00AE7DE9"/>
    <w:rsid w:val="00AF0CCD"/>
    <w:rsid w:val="00B223C8"/>
    <w:rsid w:val="00B436A2"/>
    <w:rsid w:val="00B70EF4"/>
    <w:rsid w:val="00B93D52"/>
    <w:rsid w:val="00BB656A"/>
    <w:rsid w:val="00BD6DA9"/>
    <w:rsid w:val="00CC1477"/>
    <w:rsid w:val="00D26248"/>
    <w:rsid w:val="00D71038"/>
    <w:rsid w:val="00DA0108"/>
    <w:rsid w:val="00DA5959"/>
    <w:rsid w:val="00DE6DDC"/>
    <w:rsid w:val="00DF1A0B"/>
    <w:rsid w:val="00E35145"/>
    <w:rsid w:val="00E558DF"/>
    <w:rsid w:val="00E94234"/>
    <w:rsid w:val="00EF40FD"/>
    <w:rsid w:val="00F65178"/>
    <w:rsid w:val="00F97037"/>
    <w:rsid w:val="00FA116A"/>
    <w:rsid w:val="00FB734A"/>
    <w:rsid w:val="00FC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F0C66"/>
  <w15:docId w15:val="{0C3F86ED-0174-4BC2-B4A9-AE5255818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6A2"/>
    <w:pPr>
      <w:spacing w:after="160" w:line="259" w:lineRule="auto"/>
    </w:pPr>
    <w:rPr>
      <w:kern w:val="2"/>
      <w14:ligatures w14:val="standardContextu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F0CCD"/>
    <w:pPr>
      <w:keepNext/>
      <w:keepLines/>
      <w:spacing w:before="240"/>
      <w:outlineLvl w:val="0"/>
    </w:pPr>
    <w:rPr>
      <w:rFonts w:ascii="Oswald" w:eastAsiaTheme="majorEastAsia" w:hAnsi="Oswald" w:cstheme="majorBidi"/>
      <w:caps/>
      <w:color w:val="000000" w:themeColor="text1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F65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F65178"/>
    <w:pPr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65178"/>
    <w:rPr>
      <w:rFonts w:ascii="Arial" w:eastAsiaTheme="majorEastAsia" w:hAnsi="Arial" w:cstheme="majorBidi"/>
      <w:b/>
      <w:color w:val="17365D" w:themeColor="text2" w:themeShade="BF"/>
      <w:spacing w:val="5"/>
      <w:kern w:val="28"/>
      <w:sz w:val="28"/>
      <w:szCs w:val="5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6517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65178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F6517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65178"/>
    <w:rPr>
      <w:rFonts w:ascii="Arial" w:hAnsi="Arial"/>
    </w:rPr>
  </w:style>
  <w:style w:type="paragraph" w:styleId="Bunntekst">
    <w:name w:val="footer"/>
    <w:basedOn w:val="Normal"/>
    <w:link w:val="BunntekstTegn"/>
    <w:uiPriority w:val="99"/>
    <w:unhideWhenUsed/>
    <w:rsid w:val="00F6517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65178"/>
    <w:rPr>
      <w:rFonts w:ascii="Arial" w:hAnsi="Arial"/>
    </w:rPr>
  </w:style>
  <w:style w:type="character" w:styleId="Plassholdertekst">
    <w:name w:val="Placeholder Text"/>
    <w:basedOn w:val="Standardskriftforavsnitt"/>
    <w:uiPriority w:val="99"/>
    <w:semiHidden/>
    <w:rsid w:val="002D6057"/>
    <w:rPr>
      <w:color w:val="808080"/>
    </w:rPr>
  </w:style>
  <w:style w:type="character" w:customStyle="1" w:styleId="fontstyle01">
    <w:name w:val="fontstyle01"/>
    <w:basedOn w:val="Standardskriftforavsnitt"/>
    <w:rsid w:val="006905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Listeavsnitt">
    <w:name w:val="List Paragraph"/>
    <w:basedOn w:val="Normal"/>
    <w:uiPriority w:val="34"/>
    <w:qFormat/>
    <w:rsid w:val="006905F5"/>
    <w:pPr>
      <w:ind w:left="720"/>
    </w:pPr>
    <w:rPr>
      <w:rFonts w:ascii="Calibri" w:hAnsi="Calibri" w:cs="Times New Roman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F0CCD"/>
    <w:rPr>
      <w:rFonts w:ascii="Oswald" w:eastAsiaTheme="majorEastAsia" w:hAnsi="Oswald" w:cstheme="majorBidi"/>
      <w:caps/>
      <w:color w:val="000000" w:themeColor="text1"/>
      <w:sz w:val="32"/>
      <w:szCs w:val="32"/>
    </w:rPr>
  </w:style>
  <w:style w:type="character" w:styleId="Hyperkobling">
    <w:name w:val="Hyperlink"/>
    <w:basedOn w:val="Standardskriftforavsnitt"/>
    <w:uiPriority w:val="99"/>
    <w:unhideWhenUsed/>
    <w:rsid w:val="00B436A2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436A2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B436A2"/>
    <w:rPr>
      <w:color w:val="800080" w:themeColor="followedHyperlink"/>
      <w:u w:val="single"/>
    </w:rPr>
  </w:style>
  <w:style w:type="character" w:customStyle="1" w:styleId="curriculum-goalitem-text">
    <w:name w:val="curriculum-goal__item-text"/>
    <w:basedOn w:val="Standardskriftforavsnitt"/>
    <w:rsid w:val="00003448"/>
  </w:style>
  <w:style w:type="character" w:customStyle="1" w:styleId="curriculum-verbword">
    <w:name w:val="curriculum-verb__word"/>
    <w:basedOn w:val="Standardskriftforavsnitt"/>
    <w:rsid w:val="00003448"/>
  </w:style>
  <w:style w:type="table" w:customStyle="1" w:styleId="TableNormal">
    <w:name w:val="Table Normal"/>
    <w:uiPriority w:val="2"/>
    <w:semiHidden/>
    <w:unhideWhenUsed/>
    <w:qFormat/>
    <w:rsid w:val="00A529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52976"/>
    <w:pPr>
      <w:widowControl w:val="0"/>
      <w:autoSpaceDE w:val="0"/>
      <w:autoSpaceDN w:val="0"/>
      <w:spacing w:before="17" w:after="0" w:line="240" w:lineRule="auto"/>
      <w:ind w:left="56"/>
    </w:pPr>
    <w:rPr>
      <w:rFonts w:ascii="Arial" w:eastAsia="Arial" w:hAnsi="Arial" w:cs="Arial"/>
      <w:kern w:val="0"/>
      <w:lang w:val="nn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lbe\Downloads\M&#248;tereferat_2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da0d53b-dee4-4f46-a34d-58f172bfc9d2">
      <UserInfo>
        <DisplayName>Ann Irene Trøan</DisplayName>
        <AccountId>1245</AccountId>
        <AccountType/>
      </UserInfo>
      <UserInfo>
        <DisplayName>Helge Halse</DisplayName>
        <AccountId>48</AccountId>
        <AccountType/>
      </UserInfo>
    </SharedWithUsers>
    <lcf76f155ced4ddcb4097134ff3c332f xmlns="dacd0bf8-7bfe-478d-84bb-7512640b36df">
      <Terms xmlns="http://schemas.microsoft.com/office/infopath/2007/PartnerControls"/>
    </lcf76f155ced4ddcb4097134ff3c332f>
    <TaxCatchAll xmlns="4c1e125b-b772-4d2d-8af8-eec310c9bc7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62838FD72BB74C938C74DA225BF437" ma:contentTypeVersion="16" ma:contentTypeDescription="Opprett et nytt dokument." ma:contentTypeScope="" ma:versionID="285022739aa28287c1501d98bfae39e5">
  <xsd:schema xmlns:xsd="http://www.w3.org/2001/XMLSchema" xmlns:xs="http://www.w3.org/2001/XMLSchema" xmlns:p="http://schemas.microsoft.com/office/2006/metadata/properties" xmlns:ns2="dacd0bf8-7bfe-478d-84bb-7512640b36df" xmlns:ns3="cda0d53b-dee4-4f46-a34d-58f172bfc9d2" xmlns:ns4="4c1e125b-b772-4d2d-8af8-eec310c9bc7c" targetNamespace="http://schemas.microsoft.com/office/2006/metadata/properties" ma:root="true" ma:fieldsID="53acb2b1a64ba4cf29e9782f598cf757" ns2:_="" ns3:_="" ns4:_="">
    <xsd:import namespace="dacd0bf8-7bfe-478d-84bb-7512640b36df"/>
    <xsd:import namespace="cda0d53b-dee4-4f46-a34d-58f172bfc9d2"/>
    <xsd:import namespace="4c1e125b-b772-4d2d-8af8-eec310c9b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d0bf8-7bfe-478d-84bb-7512640b36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17f1e631-7134-4ce3-8a3d-482fd88a4c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0d53b-dee4-4f46-a34d-58f172bfc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e125b-b772-4d2d-8af8-eec310c9bc7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4af6dc7-508e-4a6e-83fa-6b2f50e59d8f}" ma:internalName="TaxCatchAll" ma:showField="CatchAllData" ma:web="cda0d53b-dee4-4f46-a34d-58f172bfc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0EB6ED-277A-42A1-B6D5-341160BEBE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5BC5B4-8981-451F-A059-FC9DAC560D74}">
  <ds:schemaRefs>
    <ds:schemaRef ds:uri="http://schemas.microsoft.com/office/2006/metadata/properties"/>
    <ds:schemaRef ds:uri="http://schemas.microsoft.com/office/infopath/2007/PartnerControls"/>
    <ds:schemaRef ds:uri="d8083ca1-a162-43c7-b747-b1fcf6f8f866"/>
  </ds:schemaRefs>
</ds:datastoreItem>
</file>

<file path=customXml/itemProps3.xml><?xml version="1.0" encoding="utf-8"?>
<ds:datastoreItem xmlns:ds="http://schemas.openxmlformats.org/officeDocument/2006/customXml" ds:itemID="{F0C31961-73C2-4531-AD71-057D065439CF}"/>
</file>

<file path=customXml/itemProps4.xml><?xml version="1.0" encoding="utf-8"?>
<ds:datastoreItem xmlns:ds="http://schemas.openxmlformats.org/officeDocument/2006/customXml" ds:itemID="{84F60E20-F32C-4203-AC01-9C55635A338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6334d01-13b9-4531-a3a6-532e479d9a1a}" enabled="0" method="" siteId="{b6334d01-13b9-4531-a3a6-532e479d9a1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Møtereferat_24</Template>
  <TotalTime>1</TotalTime>
  <Pages>2</Pages>
  <Words>167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Møtereferat</vt:lpstr>
    </vt:vector>
  </TitlesOfParts>
  <Company>Sør-Trøndelag fylkeskommune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Møtereferat</dc:title>
  <dc:creator>Erlend Bergh</dc:creator>
  <cp:lastModifiedBy>Erlend Bergh</cp:lastModifiedBy>
  <cp:revision>4</cp:revision>
  <dcterms:created xsi:type="dcterms:W3CDTF">2025-01-27T08:30:00Z</dcterms:created>
  <dcterms:modified xsi:type="dcterms:W3CDTF">2025-01-27T08:30:00Z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0x0101006F62838FD72BB74C938C74DA225BF437</vt:lpwstr>
  </property>
</Properties>
</file>