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27B7" w14:textId="77777777" w:rsidR="000E18B3" w:rsidRPr="00D47CD2" w:rsidRDefault="00D47CD2" w:rsidP="00D47CD2">
      <w:pPr>
        <w:rPr>
          <w:rFonts w:ascii="Arial" w:hAnsi="Arial" w:cs="Arial"/>
        </w:rPr>
      </w:pPr>
      <w:r>
        <w:rPr>
          <w:rFonts w:ascii="Arial" w:hAnsi="Arial" w:cs="Arial"/>
        </w:rPr>
        <w:t>Eksempel på observasjonsskjema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351B9" w14:paraId="4C4E31BD" w14:textId="77777777" w:rsidTr="00E278AA">
        <w:tc>
          <w:tcPr>
            <w:tcW w:w="9060" w:type="dxa"/>
            <w:gridSpan w:val="3"/>
          </w:tcPr>
          <w:p w14:paraId="718D143C" w14:textId="2957201C" w:rsidR="00D351B9" w:rsidRDefault="00D351B9" w:rsidP="00D47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Elev/lærling:</w:t>
            </w:r>
          </w:p>
        </w:tc>
      </w:tr>
      <w:tr w:rsidR="005C2035" w14:paraId="110E01C7" w14:textId="77777777" w:rsidTr="00C1429E">
        <w:tc>
          <w:tcPr>
            <w:tcW w:w="9060" w:type="dxa"/>
            <w:gridSpan w:val="3"/>
          </w:tcPr>
          <w:p w14:paraId="6E215D87" w14:textId="77CFB038" w:rsidR="005C2035" w:rsidRDefault="005C2035" w:rsidP="00D47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Klasse/bedrift:</w:t>
            </w:r>
          </w:p>
        </w:tc>
      </w:tr>
      <w:tr w:rsidR="005C2035" w14:paraId="6BB7FC5C" w14:textId="77777777" w:rsidTr="00535A4E">
        <w:tc>
          <w:tcPr>
            <w:tcW w:w="9060" w:type="dxa"/>
            <w:gridSpan w:val="3"/>
          </w:tcPr>
          <w:p w14:paraId="026805ED" w14:textId="2302C48A" w:rsidR="005C2035" w:rsidRDefault="005C2035" w:rsidP="00D47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Fag: </w:t>
            </w:r>
          </w:p>
        </w:tc>
      </w:tr>
      <w:tr w:rsidR="00B13C16" w14:paraId="46EE4EFF" w14:textId="77777777" w:rsidTr="00C23A27">
        <w:tc>
          <w:tcPr>
            <w:tcW w:w="9060" w:type="dxa"/>
            <w:gridSpan w:val="3"/>
          </w:tcPr>
          <w:p w14:paraId="167CA5B8" w14:textId="0C2026AC" w:rsidR="00B13C16" w:rsidRDefault="00B13C16" w:rsidP="00D47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Tid:</w:t>
            </w:r>
          </w:p>
        </w:tc>
      </w:tr>
      <w:tr w:rsidR="00B13C16" w14:paraId="52DB4F3F" w14:textId="77777777" w:rsidTr="00565729">
        <w:tc>
          <w:tcPr>
            <w:tcW w:w="9060" w:type="dxa"/>
            <w:gridSpan w:val="3"/>
          </w:tcPr>
          <w:p w14:paraId="56D56046" w14:textId="433D2DB6" w:rsidR="00B13C16" w:rsidRDefault="00B13C16" w:rsidP="00D47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Lærer:</w:t>
            </w:r>
          </w:p>
        </w:tc>
      </w:tr>
      <w:tr w:rsidR="00D7466C" w:rsidRPr="00D7466C" w14:paraId="44B6671C" w14:textId="77777777" w:rsidTr="00D7466C">
        <w:tc>
          <w:tcPr>
            <w:tcW w:w="3020" w:type="dxa"/>
            <w:shd w:val="clear" w:color="auto" w:fill="0070C0"/>
          </w:tcPr>
          <w:p w14:paraId="427BFA5B" w14:textId="0562811E" w:rsidR="000E18B3" w:rsidRPr="00D7466C" w:rsidRDefault="00352A2C" w:rsidP="0049096F">
            <w:pPr>
              <w:rPr>
                <w:color w:val="FFFFFF" w:themeColor="background1"/>
              </w:rPr>
            </w:pPr>
            <w:r w:rsidRPr="00D7466C">
              <w:rPr>
                <w:color w:val="FFFFFF" w:themeColor="background1"/>
              </w:rPr>
              <w:t>Fokus i observasjonen</w:t>
            </w:r>
          </w:p>
        </w:tc>
        <w:tc>
          <w:tcPr>
            <w:tcW w:w="3020" w:type="dxa"/>
            <w:shd w:val="clear" w:color="auto" w:fill="0070C0"/>
          </w:tcPr>
          <w:p w14:paraId="29404010" w14:textId="69A2A4E4" w:rsidR="000E18B3" w:rsidRPr="00D7466C" w:rsidRDefault="00352A2C" w:rsidP="0049096F">
            <w:pPr>
              <w:rPr>
                <w:color w:val="FFFFFF" w:themeColor="background1"/>
              </w:rPr>
            </w:pPr>
            <w:r w:rsidRPr="00D7466C">
              <w:rPr>
                <w:color w:val="FFFFFF" w:themeColor="background1"/>
              </w:rPr>
              <w:t>Observasjon av arbeids</w:t>
            </w:r>
            <w:r w:rsidR="0049096F" w:rsidRPr="00D7466C">
              <w:rPr>
                <w:color w:val="FFFFFF" w:themeColor="background1"/>
              </w:rPr>
              <w:t>prosess</w:t>
            </w:r>
          </w:p>
        </w:tc>
        <w:tc>
          <w:tcPr>
            <w:tcW w:w="3020" w:type="dxa"/>
            <w:shd w:val="clear" w:color="auto" w:fill="0070C0"/>
          </w:tcPr>
          <w:p w14:paraId="20E678D6" w14:textId="53882D06" w:rsidR="000E18B3" w:rsidRPr="00D7466C" w:rsidRDefault="0049096F" w:rsidP="0049096F">
            <w:pPr>
              <w:rPr>
                <w:color w:val="FFFFFF" w:themeColor="background1"/>
              </w:rPr>
            </w:pPr>
            <w:r w:rsidRPr="00D7466C">
              <w:rPr>
                <w:color w:val="FFFFFF" w:themeColor="background1"/>
              </w:rPr>
              <w:t>Kommentarer/vurderinger</w:t>
            </w:r>
          </w:p>
        </w:tc>
      </w:tr>
      <w:tr w:rsidR="000E18B3" w14:paraId="0420F712" w14:textId="77777777" w:rsidTr="000E18B3">
        <w:tc>
          <w:tcPr>
            <w:tcW w:w="3020" w:type="dxa"/>
          </w:tcPr>
          <w:p w14:paraId="78AFE436" w14:textId="2381AEE4" w:rsidR="000E18B3" w:rsidRDefault="006D5154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Læringsmål som gjelder arbeidsprosessen</w:t>
            </w:r>
          </w:p>
        </w:tc>
        <w:tc>
          <w:tcPr>
            <w:tcW w:w="3020" w:type="dxa"/>
          </w:tcPr>
          <w:p w14:paraId="0ED2EB86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CA2298D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</w:tr>
      <w:tr w:rsidR="000E18B3" w14:paraId="3633F20B" w14:textId="77777777" w:rsidTr="000E18B3">
        <w:tc>
          <w:tcPr>
            <w:tcW w:w="3020" w:type="dxa"/>
          </w:tcPr>
          <w:p w14:paraId="7FB30FC7" w14:textId="68E2FF9E" w:rsidR="000E18B3" w:rsidRDefault="00027603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Velge og bruke riktig verktøy/utstyr</w:t>
            </w:r>
          </w:p>
        </w:tc>
        <w:tc>
          <w:tcPr>
            <w:tcW w:w="3020" w:type="dxa"/>
          </w:tcPr>
          <w:p w14:paraId="137145DF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B924A29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</w:tr>
      <w:tr w:rsidR="000E18B3" w14:paraId="575579D1" w14:textId="77777777" w:rsidTr="000E18B3">
        <w:tc>
          <w:tcPr>
            <w:tcW w:w="3020" w:type="dxa"/>
          </w:tcPr>
          <w:p w14:paraId="01D96040" w14:textId="31AE9BC6" w:rsidR="000E18B3" w:rsidRDefault="004162AC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 riktige arbeidsstillinger i gjennomføringen i faglig arbeid</w:t>
            </w:r>
          </w:p>
        </w:tc>
        <w:tc>
          <w:tcPr>
            <w:tcW w:w="3020" w:type="dxa"/>
          </w:tcPr>
          <w:p w14:paraId="0B4E18F9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E20B1E5" w14:textId="77777777" w:rsidR="000E18B3" w:rsidRDefault="000E18B3" w:rsidP="0086515A">
            <w:pPr>
              <w:rPr>
                <w:rFonts w:ascii="Arial" w:hAnsi="Arial" w:cs="Arial"/>
              </w:rPr>
            </w:pPr>
          </w:p>
        </w:tc>
      </w:tr>
      <w:tr w:rsidR="00FC7DF5" w14:paraId="6269FD16" w14:textId="77777777" w:rsidTr="002764ED">
        <w:tc>
          <w:tcPr>
            <w:tcW w:w="9060" w:type="dxa"/>
            <w:gridSpan w:val="3"/>
          </w:tcPr>
          <w:p w14:paraId="749A66E3" w14:textId="344E7B06" w:rsidR="00FC7DF5" w:rsidRDefault="00FC7DF5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Vurderingskriterier</w:t>
            </w:r>
          </w:p>
        </w:tc>
      </w:tr>
      <w:tr w:rsidR="00BA3441" w14:paraId="60E6862A" w14:textId="77777777" w:rsidTr="000E18B3">
        <w:tc>
          <w:tcPr>
            <w:tcW w:w="3020" w:type="dxa"/>
            <w:vMerge w:val="restart"/>
          </w:tcPr>
          <w:p w14:paraId="325A0687" w14:textId="77777777" w:rsidR="00BA3441" w:rsidRDefault="00BA3441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Tidsbruk</w:t>
            </w:r>
          </w:p>
          <w:p w14:paraId="42B92A9B" w14:textId="77777777" w:rsidR="00BA3441" w:rsidRDefault="00BA3441" w:rsidP="0086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Handlag (verktøyføring, tempo, </w:t>
            </w:r>
            <w:proofErr w:type="gramStart"/>
            <w:r>
              <w:rPr>
                <w:rFonts w:ascii="Arial" w:hAnsi="Arial" w:cs="Arial"/>
              </w:rPr>
              <w:t>nøyaktighet…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14:paraId="54A453AD" w14:textId="77777777" w:rsidR="00BA3441" w:rsidRDefault="00BA3441" w:rsidP="00BE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Organisering av arbeidet</w:t>
            </w:r>
          </w:p>
          <w:p w14:paraId="171F2F81" w14:textId="3F2AE5BF" w:rsidR="00BA3441" w:rsidRDefault="00BA3441" w:rsidP="00BE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Samarbeid med kunde/bruker/kollega</w:t>
            </w:r>
          </w:p>
        </w:tc>
        <w:tc>
          <w:tcPr>
            <w:tcW w:w="3020" w:type="dxa"/>
          </w:tcPr>
          <w:p w14:paraId="226E1AAB" w14:textId="77777777" w:rsidR="00BA3441" w:rsidRDefault="00BA3441" w:rsidP="0086515A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501CB70" w14:textId="77777777" w:rsidR="00BA3441" w:rsidRDefault="00BA3441" w:rsidP="0086515A">
            <w:pPr>
              <w:rPr>
                <w:rFonts w:ascii="Arial" w:hAnsi="Arial" w:cs="Arial"/>
              </w:rPr>
            </w:pPr>
          </w:p>
        </w:tc>
      </w:tr>
      <w:tr w:rsidR="00BA3441" w14:paraId="3342A25A" w14:textId="77777777" w:rsidTr="000E18B3">
        <w:tc>
          <w:tcPr>
            <w:tcW w:w="3020" w:type="dxa"/>
            <w:vMerge/>
          </w:tcPr>
          <w:p w14:paraId="06B5EA7A" w14:textId="66E77B82" w:rsidR="00BA3441" w:rsidRDefault="00BA3441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BF10F68" w14:textId="77777777" w:rsidR="00BA3441" w:rsidRDefault="00BA3441" w:rsidP="0086515A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39E8CE64" w14:textId="77777777" w:rsidR="00BA3441" w:rsidRDefault="00BA3441" w:rsidP="0086515A">
            <w:pPr>
              <w:rPr>
                <w:rFonts w:ascii="Arial" w:hAnsi="Arial" w:cs="Arial"/>
              </w:rPr>
            </w:pPr>
          </w:p>
        </w:tc>
      </w:tr>
      <w:tr w:rsidR="00BA3441" w14:paraId="77A72843" w14:textId="77777777" w:rsidTr="00944D8F">
        <w:tc>
          <w:tcPr>
            <w:tcW w:w="3020" w:type="dxa"/>
            <w:vMerge/>
          </w:tcPr>
          <w:p w14:paraId="2EDA6045" w14:textId="7E0502C1" w:rsidR="00BA3441" w:rsidRDefault="00BA3441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AAC1302" w14:textId="77777777" w:rsidR="00BA3441" w:rsidRDefault="00BA3441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661F957" w14:textId="77777777" w:rsidR="00BA3441" w:rsidRDefault="00BA3441" w:rsidP="00BE4BB0">
            <w:pPr>
              <w:rPr>
                <w:rFonts w:ascii="Arial" w:hAnsi="Arial" w:cs="Arial"/>
              </w:rPr>
            </w:pPr>
          </w:p>
        </w:tc>
      </w:tr>
      <w:tr w:rsidR="00BA3441" w14:paraId="6412D965" w14:textId="77777777" w:rsidTr="00944D8F">
        <w:tc>
          <w:tcPr>
            <w:tcW w:w="3020" w:type="dxa"/>
            <w:vMerge/>
          </w:tcPr>
          <w:p w14:paraId="62C0923E" w14:textId="60D21D29" w:rsidR="00BA3441" w:rsidRDefault="00BA3441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0B730C3" w14:textId="77777777" w:rsidR="00BA3441" w:rsidRDefault="00BA3441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ED67351" w14:textId="77777777" w:rsidR="00BA3441" w:rsidRDefault="00BA3441" w:rsidP="00BE4BB0">
            <w:pPr>
              <w:rPr>
                <w:rFonts w:ascii="Arial" w:hAnsi="Arial" w:cs="Arial"/>
              </w:rPr>
            </w:pPr>
          </w:p>
        </w:tc>
      </w:tr>
      <w:tr w:rsidR="00944D8F" w14:paraId="384B246C" w14:textId="77777777" w:rsidTr="00944D8F">
        <w:tc>
          <w:tcPr>
            <w:tcW w:w="3020" w:type="dxa"/>
          </w:tcPr>
          <w:p w14:paraId="422AD1E8" w14:textId="17235D8D" w:rsidR="00944D8F" w:rsidRDefault="004F1B7E" w:rsidP="00BE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Resultat av arbeidet</w:t>
            </w:r>
          </w:p>
        </w:tc>
        <w:tc>
          <w:tcPr>
            <w:tcW w:w="3020" w:type="dxa"/>
          </w:tcPr>
          <w:p w14:paraId="7FC37F6E" w14:textId="77777777" w:rsidR="00944D8F" w:rsidRDefault="00944D8F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9FC8A1D" w14:textId="77777777" w:rsidR="00944D8F" w:rsidRDefault="00944D8F" w:rsidP="00BE4BB0">
            <w:pPr>
              <w:rPr>
                <w:rFonts w:ascii="Arial" w:hAnsi="Arial" w:cs="Arial"/>
              </w:rPr>
            </w:pPr>
          </w:p>
        </w:tc>
      </w:tr>
      <w:tr w:rsidR="00944D8F" w14:paraId="0EAC64EB" w14:textId="77777777" w:rsidTr="00944D8F">
        <w:tc>
          <w:tcPr>
            <w:tcW w:w="3020" w:type="dxa"/>
          </w:tcPr>
          <w:p w14:paraId="35C10B51" w14:textId="50D5071D" w:rsidR="00944D8F" w:rsidRDefault="004F1B7E" w:rsidP="00BE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</w:t>
            </w:r>
          </w:p>
        </w:tc>
        <w:tc>
          <w:tcPr>
            <w:tcW w:w="3020" w:type="dxa"/>
          </w:tcPr>
          <w:p w14:paraId="49DBF239" w14:textId="77777777" w:rsidR="00944D8F" w:rsidRDefault="00944D8F" w:rsidP="00BE4B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5E85FB5" w14:textId="77777777" w:rsidR="00944D8F" w:rsidRDefault="00944D8F" w:rsidP="00BE4BB0">
            <w:pPr>
              <w:rPr>
                <w:rFonts w:ascii="Arial" w:hAnsi="Arial" w:cs="Arial"/>
              </w:rPr>
            </w:pPr>
          </w:p>
        </w:tc>
      </w:tr>
    </w:tbl>
    <w:p w14:paraId="04427B65" w14:textId="1C5FBCEA" w:rsidR="00816E85" w:rsidRPr="00D47CD2" w:rsidRDefault="00816E85" w:rsidP="00D47CD2">
      <w:pPr>
        <w:rPr>
          <w:rFonts w:ascii="Arial" w:hAnsi="Arial" w:cs="Arial"/>
        </w:rPr>
      </w:pPr>
    </w:p>
    <w:sectPr w:rsidR="00816E85" w:rsidRPr="00D47CD2" w:rsidSect="00CC14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69B9" w14:textId="77777777" w:rsidR="00FF2D00" w:rsidRDefault="00FF2D00" w:rsidP="00F65178">
      <w:r>
        <w:separator/>
      </w:r>
    </w:p>
  </w:endnote>
  <w:endnote w:type="continuationSeparator" w:id="0">
    <w:p w14:paraId="79D11DEB" w14:textId="77777777" w:rsidR="00FF2D00" w:rsidRDefault="00FF2D00" w:rsidP="00F65178">
      <w:r>
        <w:continuationSeparator/>
      </w:r>
    </w:p>
  </w:endnote>
  <w:endnote w:type="continuationNotice" w:id="1">
    <w:p w14:paraId="4BC8F769" w14:textId="77777777" w:rsidR="00FF2D00" w:rsidRDefault="00FF2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D4B" w14:textId="77777777" w:rsidR="00A23382" w:rsidRDefault="00A2338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364" w14:textId="77777777" w:rsidR="005E7D69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1506396606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2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2</w:t>
    </w:r>
    <w:r w:rsidRPr="00821762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C7F7" w14:textId="77777777" w:rsidR="00F65178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-377617032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1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1</w:t>
    </w:r>
    <w:r w:rsidRPr="0082176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BF65" w14:textId="77777777" w:rsidR="00FF2D00" w:rsidRDefault="00FF2D00" w:rsidP="00F65178">
      <w:r>
        <w:separator/>
      </w:r>
    </w:p>
  </w:footnote>
  <w:footnote w:type="continuationSeparator" w:id="0">
    <w:p w14:paraId="45C4620D" w14:textId="77777777" w:rsidR="00FF2D00" w:rsidRDefault="00FF2D00" w:rsidP="00F65178">
      <w:r>
        <w:continuationSeparator/>
      </w:r>
    </w:p>
  </w:footnote>
  <w:footnote w:type="continuationNotice" w:id="1">
    <w:p w14:paraId="0086D452" w14:textId="77777777" w:rsidR="00FF2D00" w:rsidRDefault="00FF2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F4A" w14:textId="77777777" w:rsidR="00A23382" w:rsidRDefault="00A233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9792" w14:textId="77777777" w:rsidR="00A23382" w:rsidRDefault="00A233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C9F6" w14:textId="77777777" w:rsidR="00F65178" w:rsidRDefault="00F65178">
    <w:pPr>
      <w:pStyle w:val="Topptekst"/>
    </w:pPr>
  </w:p>
  <w:p w14:paraId="7E67E4AA" w14:textId="77777777" w:rsidR="00F65178" w:rsidRDefault="00B223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281374E" wp14:editId="723395A8">
          <wp:simplePos x="0" y="0"/>
          <wp:positionH relativeFrom="column">
            <wp:posOffset>-462280</wp:posOffset>
          </wp:positionH>
          <wp:positionV relativeFrom="paragraph">
            <wp:posOffset>198755</wp:posOffset>
          </wp:positionV>
          <wp:extent cx="2316837" cy="468000"/>
          <wp:effectExtent l="0" t="0" r="7620" b="8255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83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40014491" wp14:editId="0BB0564E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CA6">
      <w:rPr>
        <w:noProof/>
        <w:lang w:eastAsia="nb-NO"/>
      </w:rPr>
      <w:ptab w:relativeTo="margin" w:alignment="left" w:leader="none"/>
    </w:r>
    <w:r>
      <w:rPr>
        <w:noProof/>
        <w:lang w:eastAsia="nb-NO"/>
      </w:rPr>
      <w:ptab w:relativeTo="margin" w:alignment="left" w:leader="none"/>
    </w:r>
  </w:p>
  <w:p w14:paraId="72BC4929" w14:textId="77777777" w:rsidR="00F65178" w:rsidRDefault="00F651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4A"/>
    <w:multiLevelType w:val="hybridMultilevel"/>
    <w:tmpl w:val="018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1BC"/>
    <w:multiLevelType w:val="multilevel"/>
    <w:tmpl w:val="D35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2EB2"/>
    <w:multiLevelType w:val="hybridMultilevel"/>
    <w:tmpl w:val="4E0A6FAC"/>
    <w:lvl w:ilvl="0" w:tplc="AAE45C9A">
      <w:numFmt w:val="bullet"/>
      <w:lvlText w:val="–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1" w:tplc="F7E005A0">
      <w:numFmt w:val="bullet"/>
      <w:lvlText w:val="•"/>
      <w:lvlJc w:val="left"/>
      <w:pPr>
        <w:ind w:left="706" w:hanging="171"/>
      </w:pPr>
      <w:rPr>
        <w:rFonts w:hint="default"/>
        <w:lang w:val="nn-NO" w:eastAsia="en-US" w:bidi="ar-SA"/>
      </w:rPr>
    </w:lvl>
    <w:lvl w:ilvl="2" w:tplc="21EA54EC">
      <w:numFmt w:val="bullet"/>
      <w:lvlText w:val="•"/>
      <w:lvlJc w:val="left"/>
      <w:pPr>
        <w:ind w:left="1192" w:hanging="171"/>
      </w:pPr>
      <w:rPr>
        <w:rFonts w:hint="default"/>
        <w:lang w:val="nn-NO" w:eastAsia="en-US" w:bidi="ar-SA"/>
      </w:rPr>
    </w:lvl>
    <w:lvl w:ilvl="3" w:tplc="38128E2A">
      <w:numFmt w:val="bullet"/>
      <w:lvlText w:val="•"/>
      <w:lvlJc w:val="left"/>
      <w:pPr>
        <w:ind w:left="1678" w:hanging="171"/>
      </w:pPr>
      <w:rPr>
        <w:rFonts w:hint="default"/>
        <w:lang w:val="nn-NO" w:eastAsia="en-US" w:bidi="ar-SA"/>
      </w:rPr>
    </w:lvl>
    <w:lvl w:ilvl="4" w:tplc="8D489222">
      <w:numFmt w:val="bullet"/>
      <w:lvlText w:val="•"/>
      <w:lvlJc w:val="left"/>
      <w:pPr>
        <w:ind w:left="2164" w:hanging="171"/>
      </w:pPr>
      <w:rPr>
        <w:rFonts w:hint="default"/>
        <w:lang w:val="nn-NO" w:eastAsia="en-US" w:bidi="ar-SA"/>
      </w:rPr>
    </w:lvl>
    <w:lvl w:ilvl="5" w:tplc="BD587C0A">
      <w:numFmt w:val="bullet"/>
      <w:lvlText w:val="•"/>
      <w:lvlJc w:val="left"/>
      <w:pPr>
        <w:ind w:left="2650" w:hanging="171"/>
      </w:pPr>
      <w:rPr>
        <w:rFonts w:hint="default"/>
        <w:lang w:val="nn-NO" w:eastAsia="en-US" w:bidi="ar-SA"/>
      </w:rPr>
    </w:lvl>
    <w:lvl w:ilvl="6" w:tplc="242892BE">
      <w:numFmt w:val="bullet"/>
      <w:lvlText w:val="•"/>
      <w:lvlJc w:val="left"/>
      <w:pPr>
        <w:ind w:left="3136" w:hanging="171"/>
      </w:pPr>
      <w:rPr>
        <w:rFonts w:hint="default"/>
        <w:lang w:val="nn-NO" w:eastAsia="en-US" w:bidi="ar-SA"/>
      </w:rPr>
    </w:lvl>
    <w:lvl w:ilvl="7" w:tplc="179E4D82">
      <w:numFmt w:val="bullet"/>
      <w:lvlText w:val="•"/>
      <w:lvlJc w:val="left"/>
      <w:pPr>
        <w:ind w:left="3622" w:hanging="171"/>
      </w:pPr>
      <w:rPr>
        <w:rFonts w:hint="default"/>
        <w:lang w:val="nn-NO" w:eastAsia="en-US" w:bidi="ar-SA"/>
      </w:rPr>
    </w:lvl>
    <w:lvl w:ilvl="8" w:tplc="CFAC99E4">
      <w:numFmt w:val="bullet"/>
      <w:lvlText w:val="•"/>
      <w:lvlJc w:val="left"/>
      <w:pPr>
        <w:ind w:left="4108" w:hanging="171"/>
      </w:pPr>
      <w:rPr>
        <w:rFonts w:hint="default"/>
        <w:lang w:val="nn-NO" w:eastAsia="en-US" w:bidi="ar-SA"/>
      </w:rPr>
    </w:lvl>
  </w:abstractNum>
  <w:abstractNum w:abstractNumId="3" w15:restartNumberingAfterBreak="0">
    <w:nsid w:val="2B993DB2"/>
    <w:multiLevelType w:val="hybridMultilevel"/>
    <w:tmpl w:val="1B18BC0C"/>
    <w:lvl w:ilvl="0" w:tplc="C07CF83A">
      <w:start w:val="1"/>
      <w:numFmt w:val="decimal"/>
      <w:lvlText w:val="%1.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nn-NO" w:eastAsia="en-US" w:bidi="ar-SA"/>
      </w:rPr>
    </w:lvl>
    <w:lvl w:ilvl="1" w:tplc="560A5864">
      <w:numFmt w:val="bullet"/>
      <w:lvlText w:val="–"/>
      <w:lvlJc w:val="left"/>
      <w:pPr>
        <w:ind w:left="39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2" w:tplc="5AE2F054">
      <w:numFmt w:val="bullet"/>
      <w:lvlText w:val="•"/>
      <w:lvlJc w:val="left"/>
      <w:pPr>
        <w:ind w:left="56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17"/>
        <w:szCs w:val="17"/>
        <w:lang w:val="nn-NO" w:eastAsia="en-US" w:bidi="ar-SA"/>
      </w:rPr>
    </w:lvl>
    <w:lvl w:ilvl="3" w:tplc="695692C2">
      <w:numFmt w:val="bullet"/>
      <w:lvlText w:val="•"/>
      <w:lvlJc w:val="left"/>
      <w:pPr>
        <w:ind w:left="1125" w:hanging="171"/>
      </w:pPr>
      <w:rPr>
        <w:rFonts w:hint="default"/>
        <w:lang w:val="nn-NO" w:eastAsia="en-US" w:bidi="ar-SA"/>
      </w:rPr>
    </w:lvl>
    <w:lvl w:ilvl="4" w:tplc="96B4F670">
      <w:numFmt w:val="bullet"/>
      <w:lvlText w:val="•"/>
      <w:lvlJc w:val="left"/>
      <w:pPr>
        <w:ind w:left="1690" w:hanging="171"/>
      </w:pPr>
      <w:rPr>
        <w:rFonts w:hint="default"/>
        <w:lang w:val="nn-NO" w:eastAsia="en-US" w:bidi="ar-SA"/>
      </w:rPr>
    </w:lvl>
    <w:lvl w:ilvl="5" w:tplc="B65EB562">
      <w:numFmt w:val="bullet"/>
      <w:lvlText w:val="•"/>
      <w:lvlJc w:val="left"/>
      <w:pPr>
        <w:ind w:left="2255" w:hanging="171"/>
      </w:pPr>
      <w:rPr>
        <w:rFonts w:hint="default"/>
        <w:lang w:val="nn-NO" w:eastAsia="en-US" w:bidi="ar-SA"/>
      </w:rPr>
    </w:lvl>
    <w:lvl w:ilvl="6" w:tplc="09508B28">
      <w:numFmt w:val="bullet"/>
      <w:lvlText w:val="•"/>
      <w:lvlJc w:val="left"/>
      <w:pPr>
        <w:ind w:left="2820" w:hanging="171"/>
      </w:pPr>
      <w:rPr>
        <w:rFonts w:hint="default"/>
        <w:lang w:val="nn-NO" w:eastAsia="en-US" w:bidi="ar-SA"/>
      </w:rPr>
    </w:lvl>
    <w:lvl w:ilvl="7" w:tplc="0402164A">
      <w:numFmt w:val="bullet"/>
      <w:lvlText w:val="•"/>
      <w:lvlJc w:val="left"/>
      <w:pPr>
        <w:ind w:left="3385" w:hanging="171"/>
      </w:pPr>
      <w:rPr>
        <w:rFonts w:hint="default"/>
        <w:lang w:val="nn-NO" w:eastAsia="en-US" w:bidi="ar-SA"/>
      </w:rPr>
    </w:lvl>
    <w:lvl w:ilvl="8" w:tplc="96F27086">
      <w:numFmt w:val="bullet"/>
      <w:lvlText w:val="•"/>
      <w:lvlJc w:val="left"/>
      <w:pPr>
        <w:ind w:left="3950" w:hanging="171"/>
      </w:pPr>
      <w:rPr>
        <w:rFonts w:hint="default"/>
        <w:lang w:val="nn-NO" w:eastAsia="en-US" w:bidi="ar-SA"/>
      </w:rPr>
    </w:lvl>
  </w:abstractNum>
  <w:abstractNum w:abstractNumId="4" w15:restartNumberingAfterBreak="0">
    <w:nsid w:val="446103C4"/>
    <w:multiLevelType w:val="hybridMultilevel"/>
    <w:tmpl w:val="6B200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7A92"/>
    <w:multiLevelType w:val="hybridMultilevel"/>
    <w:tmpl w:val="0700F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A26CD"/>
    <w:multiLevelType w:val="hybridMultilevel"/>
    <w:tmpl w:val="722A14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4275"/>
    <w:multiLevelType w:val="hybridMultilevel"/>
    <w:tmpl w:val="8F2C25FA"/>
    <w:lvl w:ilvl="0" w:tplc="61B6D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AB9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F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AB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83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CC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24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3996166">
    <w:abstractNumId w:val="0"/>
  </w:num>
  <w:num w:numId="2" w16cid:durableId="1217470896">
    <w:abstractNumId w:val="4"/>
  </w:num>
  <w:num w:numId="3" w16cid:durableId="52048192">
    <w:abstractNumId w:val="1"/>
  </w:num>
  <w:num w:numId="4" w16cid:durableId="1807621782">
    <w:abstractNumId w:val="7"/>
  </w:num>
  <w:num w:numId="5" w16cid:durableId="229272855">
    <w:abstractNumId w:val="6"/>
  </w:num>
  <w:num w:numId="6" w16cid:durableId="417023516">
    <w:abstractNumId w:val="5"/>
  </w:num>
  <w:num w:numId="7" w16cid:durableId="1143305329">
    <w:abstractNumId w:val="2"/>
  </w:num>
  <w:num w:numId="8" w16cid:durableId="715272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2"/>
    <w:rsid w:val="00003448"/>
    <w:rsid w:val="00014C70"/>
    <w:rsid w:val="00021F0E"/>
    <w:rsid w:val="00027603"/>
    <w:rsid w:val="000E18B3"/>
    <w:rsid w:val="000E69A8"/>
    <w:rsid w:val="00102C1F"/>
    <w:rsid w:val="0011661A"/>
    <w:rsid w:val="001D5214"/>
    <w:rsid w:val="0020008A"/>
    <w:rsid w:val="00231373"/>
    <w:rsid w:val="00256D49"/>
    <w:rsid w:val="00267AE0"/>
    <w:rsid w:val="002802D6"/>
    <w:rsid w:val="0028693B"/>
    <w:rsid w:val="002D35E0"/>
    <w:rsid w:val="002D462A"/>
    <w:rsid w:val="002D6057"/>
    <w:rsid w:val="003302AC"/>
    <w:rsid w:val="00340859"/>
    <w:rsid w:val="00352A2C"/>
    <w:rsid w:val="003A0486"/>
    <w:rsid w:val="003F2ADE"/>
    <w:rsid w:val="003F4CE8"/>
    <w:rsid w:val="003F4FFE"/>
    <w:rsid w:val="004162AC"/>
    <w:rsid w:val="004179EC"/>
    <w:rsid w:val="0042236A"/>
    <w:rsid w:val="00423582"/>
    <w:rsid w:val="00433615"/>
    <w:rsid w:val="00457334"/>
    <w:rsid w:val="0049096F"/>
    <w:rsid w:val="00493D61"/>
    <w:rsid w:val="004F1B7E"/>
    <w:rsid w:val="005008C7"/>
    <w:rsid w:val="005029EC"/>
    <w:rsid w:val="0053679A"/>
    <w:rsid w:val="005470F8"/>
    <w:rsid w:val="005A1D36"/>
    <w:rsid w:val="005B017A"/>
    <w:rsid w:val="005C2035"/>
    <w:rsid w:val="005E7D69"/>
    <w:rsid w:val="005F15AB"/>
    <w:rsid w:val="005F466D"/>
    <w:rsid w:val="006124AB"/>
    <w:rsid w:val="006905F5"/>
    <w:rsid w:val="006D2D83"/>
    <w:rsid w:val="006D5154"/>
    <w:rsid w:val="006F15CC"/>
    <w:rsid w:val="0073316C"/>
    <w:rsid w:val="00754B58"/>
    <w:rsid w:val="007702A1"/>
    <w:rsid w:val="0079379C"/>
    <w:rsid w:val="007A659F"/>
    <w:rsid w:val="007D45C9"/>
    <w:rsid w:val="0080455E"/>
    <w:rsid w:val="00816E85"/>
    <w:rsid w:val="00821762"/>
    <w:rsid w:val="00825F77"/>
    <w:rsid w:val="0085016C"/>
    <w:rsid w:val="00855B6A"/>
    <w:rsid w:val="008730EA"/>
    <w:rsid w:val="00883F31"/>
    <w:rsid w:val="008C4EE5"/>
    <w:rsid w:val="008C67C7"/>
    <w:rsid w:val="008D3C64"/>
    <w:rsid w:val="008D486B"/>
    <w:rsid w:val="00905E85"/>
    <w:rsid w:val="0091164A"/>
    <w:rsid w:val="00916C36"/>
    <w:rsid w:val="00944D8F"/>
    <w:rsid w:val="0095469C"/>
    <w:rsid w:val="009619B8"/>
    <w:rsid w:val="0096686A"/>
    <w:rsid w:val="00976CA6"/>
    <w:rsid w:val="009972A7"/>
    <w:rsid w:val="009E742C"/>
    <w:rsid w:val="009F786B"/>
    <w:rsid w:val="00A23382"/>
    <w:rsid w:val="00A52976"/>
    <w:rsid w:val="00AA490E"/>
    <w:rsid w:val="00AD0119"/>
    <w:rsid w:val="00AE7DE9"/>
    <w:rsid w:val="00AF0CCD"/>
    <w:rsid w:val="00B13C16"/>
    <w:rsid w:val="00B223C8"/>
    <w:rsid w:val="00B436A2"/>
    <w:rsid w:val="00B70EF4"/>
    <w:rsid w:val="00B93D52"/>
    <w:rsid w:val="00BA3441"/>
    <w:rsid w:val="00BB656A"/>
    <w:rsid w:val="00BD6DA9"/>
    <w:rsid w:val="00CC1477"/>
    <w:rsid w:val="00D26248"/>
    <w:rsid w:val="00D351B9"/>
    <w:rsid w:val="00D47CD2"/>
    <w:rsid w:val="00D71038"/>
    <w:rsid w:val="00D7466C"/>
    <w:rsid w:val="00DA0108"/>
    <w:rsid w:val="00DA5959"/>
    <w:rsid w:val="00DE6DDC"/>
    <w:rsid w:val="00DF1A0B"/>
    <w:rsid w:val="00E35145"/>
    <w:rsid w:val="00E558DF"/>
    <w:rsid w:val="00E8537A"/>
    <w:rsid w:val="00E94234"/>
    <w:rsid w:val="00EF40FD"/>
    <w:rsid w:val="00F65178"/>
    <w:rsid w:val="00F97037"/>
    <w:rsid w:val="00FA116A"/>
    <w:rsid w:val="00FB734A"/>
    <w:rsid w:val="00FC1984"/>
    <w:rsid w:val="00FC7DF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C66"/>
  <w15:docId w15:val="{0C3F86ED-0174-4BC2-B4A9-AE52558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A2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CCD"/>
    <w:pPr>
      <w:keepNext/>
      <w:keepLines/>
      <w:spacing w:before="240"/>
      <w:outlineLvl w:val="0"/>
    </w:pPr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65178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5178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517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1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5178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5178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2D6057"/>
    <w:rPr>
      <w:color w:val="808080"/>
    </w:rPr>
  </w:style>
  <w:style w:type="character" w:customStyle="1" w:styleId="fontstyle01">
    <w:name w:val="fontstyle01"/>
    <w:basedOn w:val="Standardskriftforavsnitt"/>
    <w:rsid w:val="006905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905F5"/>
    <w:pPr>
      <w:ind w:left="720"/>
    </w:pPr>
    <w:rPr>
      <w:rFonts w:ascii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0CCD"/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B436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36A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36A2"/>
    <w:rPr>
      <w:color w:val="800080" w:themeColor="followedHyperlink"/>
      <w:u w:val="single"/>
    </w:rPr>
  </w:style>
  <w:style w:type="character" w:customStyle="1" w:styleId="curriculum-goalitem-text">
    <w:name w:val="curriculum-goal__item-text"/>
    <w:basedOn w:val="Standardskriftforavsnitt"/>
    <w:rsid w:val="00003448"/>
  </w:style>
  <w:style w:type="character" w:customStyle="1" w:styleId="curriculum-verbword">
    <w:name w:val="curriculum-verb__word"/>
    <w:basedOn w:val="Standardskriftforavsnitt"/>
    <w:rsid w:val="00003448"/>
  </w:style>
  <w:style w:type="table" w:customStyle="1" w:styleId="TableNormal">
    <w:name w:val="Table Normal"/>
    <w:uiPriority w:val="2"/>
    <w:semiHidden/>
    <w:unhideWhenUsed/>
    <w:qFormat/>
    <w:rsid w:val="00A52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2976"/>
    <w:pPr>
      <w:widowControl w:val="0"/>
      <w:autoSpaceDE w:val="0"/>
      <w:autoSpaceDN w:val="0"/>
      <w:spacing w:before="17" w:after="0" w:line="240" w:lineRule="auto"/>
      <w:ind w:left="56"/>
    </w:pPr>
    <w:rPr>
      <w:rFonts w:ascii="Arial" w:eastAsia="Arial" w:hAnsi="Arial" w:cs="Arial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\Downloads\M&#248;tereferat_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6" ma:contentTypeDescription="Opprett et nytt dokument." ma:contentTypeScope="" ma:versionID="285022739aa28287c1501d98bfae39e5">
  <xsd:schema xmlns:xsd="http://www.w3.org/2001/XMLSchema" xmlns:xs="http://www.w3.org/2001/XMLSchema" xmlns:p="http://schemas.microsoft.com/office/2006/metadata/properties" xmlns:ns2="dacd0bf8-7bfe-478d-84bb-7512640b36df" xmlns:ns3="cda0d53b-dee4-4f46-a34d-58f172bfc9d2" xmlns:ns4="4c1e125b-b772-4d2d-8af8-eec310c9bc7c" targetNamespace="http://schemas.microsoft.com/office/2006/metadata/properties" ma:root="true" ma:fieldsID="53acb2b1a64ba4cf29e9782f598cf757" ns2:_="" ns3:_="" ns4:_="">
    <xsd:import namespace="dacd0bf8-7bfe-478d-84bb-7512640b36df"/>
    <xsd:import namespace="cda0d53b-dee4-4f46-a34d-58f172bfc9d2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53b-dee4-4f46-a34d-58f172bf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f6dc7-508e-4a6e-83fa-6b2f50e59d8f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0d53b-dee4-4f46-a34d-58f172bfc9d2">
      <UserInfo>
        <DisplayName>Ann Irene Trøan</DisplayName>
        <AccountId>1245</AccountId>
        <AccountType/>
      </UserInfo>
      <UserInfo>
        <DisplayName>Helge Halse</DisplayName>
        <AccountId>48</AccountId>
        <AccountType/>
      </UserInfo>
    </SharedWithUsers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0E20-F32C-4203-AC01-9C55635A3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A3C8F-8BE3-4792-9C1B-FC570CE5D4A0}"/>
</file>

<file path=customXml/itemProps3.xml><?xml version="1.0" encoding="utf-8"?>
<ds:datastoreItem xmlns:ds="http://schemas.openxmlformats.org/officeDocument/2006/customXml" ds:itemID="{7C5BC5B4-8981-451F-A059-FC9DAC560D74}">
  <ds:schemaRefs>
    <ds:schemaRef ds:uri="http://schemas.microsoft.com/office/2006/metadata/properties"/>
    <ds:schemaRef ds:uri="http://schemas.microsoft.com/office/infopath/2007/PartnerControls"/>
    <ds:schemaRef ds:uri="d8083ca1-a162-43c7-b747-b1fcf6f8f866"/>
  </ds:schemaRefs>
</ds:datastoreItem>
</file>

<file path=customXml/itemProps4.xml><?xml version="1.0" encoding="utf-8"?>
<ds:datastoreItem xmlns:ds="http://schemas.openxmlformats.org/officeDocument/2006/customXml" ds:itemID="{DD0EB6ED-277A-42A1-B6D5-341160BEBE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Møtereferat_24</Template>
  <TotalTime>302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Sør-Trøndelag fylkeskommune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Erlend Bergh</dc:creator>
  <cp:lastModifiedBy>Erlend Bergh</cp:lastModifiedBy>
  <cp:revision>22</cp:revision>
  <dcterms:created xsi:type="dcterms:W3CDTF">2025-01-27T08:35:00Z</dcterms:created>
  <dcterms:modified xsi:type="dcterms:W3CDTF">2025-02-06T08:15:00Z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</Properties>
</file>