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E54BA" w14:textId="7D309EAD" w:rsidR="00FD7987" w:rsidRDefault="00487434" w:rsidP="00FD7987">
      <w:pPr>
        <w:spacing w:after="200" w:line="480" w:lineRule="auto"/>
        <w:ind w:left="0" w:firstLine="0"/>
        <w:rPr>
          <w:rFonts w:cs="Times New Roman"/>
          <w:b/>
          <w:color w:val="auto"/>
          <w:sz w:val="24"/>
          <w:szCs w:val="24"/>
          <w:lang w:eastAsia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4D443F7E" wp14:editId="39AC331B">
                <wp:simplePos x="0" y="0"/>
                <wp:positionH relativeFrom="margin">
                  <wp:posOffset>2371725</wp:posOffset>
                </wp:positionH>
                <wp:positionV relativeFrom="paragraph">
                  <wp:posOffset>-685800</wp:posOffset>
                </wp:positionV>
                <wp:extent cx="1524000" cy="762000"/>
                <wp:effectExtent l="0" t="0" r="19050" b="19050"/>
                <wp:wrapNone/>
                <wp:docPr id="13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6FE6EB" w14:textId="6F7E0485" w:rsidR="00B14956" w:rsidRPr="00441074" w:rsidRDefault="00B14956" w:rsidP="0044107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Unntatt </w:t>
                            </w:r>
                            <w:r w:rsidRPr="00441074">
                              <w:rPr>
                                <w:b/>
                              </w:rPr>
                              <w:t xml:space="preserve">offentlighet etter </w:t>
                            </w:r>
                          </w:p>
                          <w:p w14:paraId="2238EEDF" w14:textId="289EAB91" w:rsidR="00B14956" w:rsidRPr="00441074" w:rsidRDefault="00B14956" w:rsidP="00441074">
                            <w:pPr>
                              <w:rPr>
                                <w:b/>
                              </w:rPr>
                            </w:pPr>
                            <w:r w:rsidRPr="00441074">
                              <w:rPr>
                                <w:b/>
                              </w:rPr>
                              <w:t>Offl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  <w:r w:rsidRPr="00441074">
                              <w:rPr>
                                <w:b/>
                              </w:rPr>
                              <w:t>§13 jf.Fvl.§13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443F7E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186.75pt;margin-top:-54pt;width:120pt;height:60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">
                <v:textbox>
                  <w:txbxContent>
                    <w:p w14:paraId="636FE6EB" w14:textId="6F7E0485" w:rsidR="00B14956" w:rsidRPr="00441074" w:rsidRDefault="00B14956" w:rsidP="0044107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Unntatt </w:t>
                      </w:r>
                      <w:r w:rsidRPr="00441074">
                        <w:rPr>
                          <w:b/>
                        </w:rPr>
                        <w:t xml:space="preserve">offentlighet etter </w:t>
                      </w:r>
                    </w:p>
                    <w:p w14:paraId="2238EEDF" w14:textId="289EAB91" w:rsidR="00B14956" w:rsidRPr="00441074" w:rsidRDefault="00B14956" w:rsidP="00441074">
                      <w:pPr>
                        <w:rPr>
                          <w:b/>
                        </w:rPr>
                      </w:pPr>
                      <w:proofErr w:type="gramStart"/>
                      <w:r w:rsidRPr="00441074">
                        <w:rPr>
                          <w:b/>
                        </w:rPr>
                        <w:t>Offl</w:t>
                      </w:r>
                      <w:r>
                        <w:rPr>
                          <w:b/>
                        </w:rPr>
                        <w:t>.</w:t>
                      </w:r>
                      <w:r w:rsidRPr="00441074">
                        <w:rPr>
                          <w:b/>
                        </w:rPr>
                        <w:t>§</w:t>
                      </w:r>
                      <w:proofErr w:type="gramEnd"/>
                      <w:r w:rsidRPr="00441074">
                        <w:rPr>
                          <w:b/>
                        </w:rPr>
                        <w:t xml:space="preserve">13 </w:t>
                      </w:r>
                      <w:proofErr w:type="gramStart"/>
                      <w:r w:rsidRPr="00441074">
                        <w:rPr>
                          <w:b/>
                        </w:rPr>
                        <w:t>jf.Fvl.§</w:t>
                      </w:r>
                      <w:proofErr w:type="gramEnd"/>
                      <w:r w:rsidRPr="00441074">
                        <w:rPr>
                          <w:b/>
                        </w:rPr>
                        <w:t>13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1DA502" w14:textId="052B180E" w:rsidR="00FD7987" w:rsidRPr="00FD7987" w:rsidRDefault="001847BD" w:rsidP="00FD7987">
      <w:pPr>
        <w:spacing w:after="200" w:line="480" w:lineRule="auto"/>
        <w:ind w:left="0" w:firstLine="0"/>
        <w:rPr>
          <w:rFonts w:cs="Times New Roman"/>
          <w:b/>
          <w:color w:val="auto"/>
          <w:sz w:val="24"/>
          <w:szCs w:val="24"/>
          <w:lang w:eastAsia="en-US"/>
        </w:rPr>
      </w:pPr>
      <w:r>
        <w:rPr>
          <w:rFonts w:cs="Times New Roman"/>
          <w:b/>
          <w:color w:val="auto"/>
          <w:sz w:val="24"/>
          <w:szCs w:val="24"/>
          <w:lang w:eastAsia="en-US"/>
        </w:rPr>
        <w:t>BEKYMRINGS</w:t>
      </w:r>
      <w:r w:rsidR="008914AE">
        <w:rPr>
          <w:rFonts w:cs="Times New Roman"/>
          <w:b/>
          <w:color w:val="auto"/>
          <w:sz w:val="24"/>
          <w:szCs w:val="24"/>
          <w:lang w:eastAsia="en-US"/>
        </w:rPr>
        <w:t>SAMTALE VED OPPLÆRING I BEDRIFT</w:t>
      </w:r>
    </w:p>
    <w:tbl>
      <w:tblPr>
        <w:tblStyle w:val="TableGrid00"/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4368"/>
        <w:gridCol w:w="2610"/>
        <w:gridCol w:w="2520"/>
      </w:tblGrid>
      <w:tr w:rsidR="00FD7987" w:rsidRPr="00FD7987" w14:paraId="7CA43961" w14:textId="77777777" w:rsidTr="1F556BFD">
        <w:trPr>
          <w:trHeight w:val="580"/>
        </w:trPr>
        <w:tc>
          <w:tcPr>
            <w:tcW w:w="9498" w:type="dxa"/>
            <w:gridSpan w:val="3"/>
            <w:shd w:val="clear" w:color="auto" w:fill="D9D9D9" w:themeFill="background1" w:themeFillShade="D9"/>
            <w:vAlign w:val="center"/>
          </w:tcPr>
          <w:p w14:paraId="0150323F" w14:textId="1B732A17" w:rsidR="00FD7987" w:rsidRPr="00FD7987" w:rsidRDefault="00427E0B" w:rsidP="00427E0B">
            <w:pPr>
              <w:spacing w:after="0" w:line="259" w:lineRule="auto"/>
              <w:ind w:left="0" w:firstLine="0"/>
              <w:rPr>
                <w:rFonts w:cs="Times New Roman"/>
                <w:color w:val="auto"/>
                <w:sz w:val="22"/>
                <w:lang w:eastAsia="en-US"/>
              </w:rPr>
            </w:pPr>
            <w:r>
              <w:rPr>
                <w:rFonts w:cs="Times New Roman"/>
                <w:color w:val="auto"/>
                <w:sz w:val="24"/>
                <w:lang w:eastAsia="en-US"/>
              </w:rPr>
              <w:t xml:space="preserve"> </w:t>
            </w:r>
            <w:r w:rsidR="00FD7987" w:rsidRPr="00FD7987">
              <w:rPr>
                <w:rFonts w:cs="Times New Roman"/>
                <w:b/>
                <w:color w:val="auto"/>
                <w:sz w:val="24"/>
                <w:lang w:eastAsia="en-US"/>
              </w:rPr>
              <w:t>OPPLYSNINGER OM LÆRLING/LÆREKANDIDAT</w:t>
            </w:r>
            <w:r w:rsidR="00FD7D1E">
              <w:rPr>
                <w:rFonts w:cs="Times New Roman"/>
                <w:b/>
                <w:color w:val="auto"/>
                <w:sz w:val="24"/>
                <w:lang w:eastAsia="en-US"/>
              </w:rPr>
              <w:t>/KANDIDAT FOR FAGBREV PÅ JOBB</w:t>
            </w:r>
          </w:p>
        </w:tc>
      </w:tr>
      <w:tr w:rsidR="00FD7987" w:rsidRPr="00FD7987" w14:paraId="1749DE9A" w14:textId="77777777" w:rsidTr="1F556BFD">
        <w:trPr>
          <w:trHeight w:val="508"/>
        </w:trPr>
        <w:tc>
          <w:tcPr>
            <w:tcW w:w="4368" w:type="dxa"/>
          </w:tcPr>
          <w:p w14:paraId="433A3BAB" w14:textId="77777777" w:rsidR="00FD7987" w:rsidRPr="00FD7987" w:rsidRDefault="00FD7987" w:rsidP="00FD7987">
            <w:pPr>
              <w:spacing w:after="69" w:line="259" w:lineRule="auto"/>
              <w:ind w:left="57" w:firstLine="0"/>
              <w:rPr>
                <w:rFonts w:cs="Times New Roman"/>
                <w:color w:val="auto"/>
                <w:sz w:val="22"/>
                <w:lang w:eastAsia="en-US"/>
              </w:rPr>
            </w:pPr>
            <w:r w:rsidRPr="00FD7987">
              <w:rPr>
                <w:rFonts w:cs="Times New Roman"/>
                <w:color w:val="auto"/>
                <w:sz w:val="16"/>
                <w:lang w:eastAsia="en-US"/>
              </w:rPr>
              <w:t xml:space="preserve">Lærlingens/lærekandidatens etternavn, fornavn: </w:t>
            </w:r>
          </w:p>
          <w:p w14:paraId="2C0FF70C" w14:textId="77777777" w:rsidR="00FD7987" w:rsidRPr="00FD7987" w:rsidRDefault="00FD7987" w:rsidP="00FD7987">
            <w:pPr>
              <w:spacing w:after="0" w:line="259" w:lineRule="auto"/>
              <w:ind w:left="57" w:firstLine="0"/>
              <w:rPr>
                <w:rFonts w:cs="Times New Roman"/>
                <w:color w:val="auto"/>
                <w:sz w:val="22"/>
                <w:lang w:eastAsia="en-US"/>
              </w:rPr>
            </w:pPr>
            <w:r w:rsidRPr="00FD7987">
              <w:rPr>
                <w:rFonts w:ascii="Verdana" w:eastAsia="Verdana" w:hAnsi="Verdana" w:cs="Verdana"/>
                <w:b/>
                <w:color w:val="auto"/>
                <w:sz w:val="22"/>
                <w:lang w:eastAsia="en-US"/>
              </w:rPr>
              <w:t xml:space="preserve">     </w:t>
            </w:r>
            <w:r w:rsidRPr="00FD7987">
              <w:rPr>
                <w:rFonts w:cs="Times New Roman"/>
                <w:color w:val="auto"/>
                <w:sz w:val="24"/>
                <w:lang w:eastAsia="en-US"/>
              </w:rPr>
              <w:t xml:space="preserve"> </w:t>
            </w:r>
          </w:p>
        </w:tc>
        <w:tc>
          <w:tcPr>
            <w:tcW w:w="5130" w:type="dxa"/>
            <w:gridSpan w:val="2"/>
          </w:tcPr>
          <w:p w14:paraId="7B855EB9" w14:textId="77777777" w:rsidR="00FD7987" w:rsidRPr="00FD7987" w:rsidRDefault="00FD7987" w:rsidP="00FD7987">
            <w:pPr>
              <w:spacing w:after="69" w:line="259" w:lineRule="auto"/>
              <w:ind w:left="60" w:firstLine="0"/>
              <w:rPr>
                <w:rFonts w:cs="Times New Roman"/>
                <w:color w:val="auto"/>
                <w:sz w:val="22"/>
                <w:lang w:eastAsia="en-US"/>
              </w:rPr>
            </w:pPr>
            <w:r w:rsidRPr="00FD7987">
              <w:rPr>
                <w:rFonts w:cs="Times New Roman"/>
                <w:color w:val="auto"/>
                <w:sz w:val="16"/>
                <w:lang w:eastAsia="en-US"/>
              </w:rPr>
              <w:t xml:space="preserve">Fødselsnummer (11 siffer): </w:t>
            </w:r>
          </w:p>
          <w:p w14:paraId="468FD778" w14:textId="77777777" w:rsidR="00FD7987" w:rsidRPr="00FD7987" w:rsidRDefault="00FD7987" w:rsidP="00FD7987">
            <w:pPr>
              <w:spacing w:after="0" w:line="259" w:lineRule="auto"/>
              <w:ind w:left="60" w:firstLine="0"/>
              <w:rPr>
                <w:rFonts w:cs="Times New Roman"/>
                <w:color w:val="auto"/>
                <w:sz w:val="22"/>
                <w:lang w:eastAsia="en-US"/>
              </w:rPr>
            </w:pPr>
            <w:r w:rsidRPr="00FD7987">
              <w:rPr>
                <w:rFonts w:ascii="Verdana" w:eastAsia="Verdana" w:hAnsi="Verdana" w:cs="Verdana"/>
                <w:b/>
                <w:color w:val="auto"/>
                <w:sz w:val="22"/>
                <w:lang w:eastAsia="en-US"/>
              </w:rPr>
              <w:t xml:space="preserve">     </w:t>
            </w:r>
            <w:r w:rsidRPr="00FD7987">
              <w:rPr>
                <w:rFonts w:cs="Times New Roman"/>
                <w:color w:val="auto"/>
                <w:sz w:val="24"/>
                <w:lang w:eastAsia="en-US"/>
              </w:rPr>
              <w:t xml:space="preserve"> </w:t>
            </w:r>
          </w:p>
        </w:tc>
      </w:tr>
      <w:tr w:rsidR="00FD7987" w:rsidRPr="00FD7987" w14:paraId="04C0DC0A" w14:textId="77777777" w:rsidTr="1F556BFD">
        <w:trPr>
          <w:trHeight w:val="500"/>
        </w:trPr>
        <w:tc>
          <w:tcPr>
            <w:tcW w:w="4368" w:type="dxa"/>
          </w:tcPr>
          <w:p w14:paraId="07ED82C8" w14:textId="0C1C7F5D" w:rsidR="00FD7987" w:rsidRPr="00FD7987" w:rsidRDefault="00FD7987" w:rsidP="1F556BFD">
            <w:pPr>
              <w:spacing w:after="72" w:line="259" w:lineRule="auto"/>
              <w:ind w:left="57" w:firstLine="0"/>
              <w:rPr>
                <w:rFonts w:cs="Times New Roman"/>
                <w:color w:val="auto"/>
                <w:sz w:val="22"/>
                <w:lang w:eastAsia="en-US"/>
              </w:rPr>
            </w:pPr>
            <w:r w:rsidRPr="1F556BFD">
              <w:rPr>
                <w:rFonts w:cs="Times New Roman"/>
                <w:color w:val="auto"/>
                <w:sz w:val="16"/>
                <w:szCs w:val="16"/>
                <w:lang w:eastAsia="en-US"/>
              </w:rPr>
              <w:t>Bedrift/</w:t>
            </w:r>
            <w:r w:rsidR="79E80969" w:rsidRPr="1F556BFD">
              <w:rPr>
                <w:rFonts w:cs="Times New Roman"/>
                <w:color w:val="auto"/>
                <w:sz w:val="16"/>
                <w:szCs w:val="16"/>
                <w:lang w:eastAsia="en-US"/>
              </w:rPr>
              <w:t>samarbeidsorgan</w:t>
            </w:r>
            <w:r w:rsidRPr="1F556BFD">
              <w:rPr>
                <w:rFonts w:cs="Times New Roman"/>
                <w:color w:val="auto"/>
                <w:sz w:val="16"/>
                <w:szCs w:val="16"/>
                <w:lang w:eastAsia="en-US"/>
              </w:rPr>
              <w:t xml:space="preserve">: </w:t>
            </w:r>
          </w:p>
          <w:p w14:paraId="3DBED50C" w14:textId="77777777" w:rsidR="00FD7987" w:rsidRPr="00FD7987" w:rsidRDefault="00FD7987" w:rsidP="00FD7987">
            <w:pPr>
              <w:spacing w:after="0" w:line="259" w:lineRule="auto"/>
              <w:ind w:left="57" w:firstLine="0"/>
              <w:rPr>
                <w:rFonts w:cs="Times New Roman"/>
                <w:color w:val="auto"/>
                <w:sz w:val="22"/>
                <w:lang w:eastAsia="en-US"/>
              </w:rPr>
            </w:pPr>
            <w:r w:rsidRPr="00FD7987">
              <w:rPr>
                <w:rFonts w:ascii="Verdana" w:eastAsia="Verdana" w:hAnsi="Verdana" w:cs="Verdana"/>
                <w:b/>
                <w:color w:val="auto"/>
                <w:sz w:val="22"/>
                <w:lang w:eastAsia="en-US"/>
              </w:rPr>
              <w:t xml:space="preserve">     </w:t>
            </w:r>
            <w:r w:rsidRPr="00FD7987">
              <w:rPr>
                <w:rFonts w:cs="Times New Roman"/>
                <w:color w:val="auto"/>
                <w:sz w:val="24"/>
                <w:lang w:eastAsia="en-US"/>
              </w:rPr>
              <w:t xml:space="preserve"> </w:t>
            </w:r>
          </w:p>
        </w:tc>
        <w:tc>
          <w:tcPr>
            <w:tcW w:w="2610" w:type="dxa"/>
          </w:tcPr>
          <w:p w14:paraId="5D001582" w14:textId="77777777" w:rsidR="00FD7987" w:rsidRPr="00FD7987" w:rsidRDefault="00FD7987" w:rsidP="00FD7987">
            <w:pPr>
              <w:spacing w:after="0" w:line="259" w:lineRule="auto"/>
              <w:ind w:left="60" w:firstLine="0"/>
              <w:rPr>
                <w:rFonts w:cs="Times New Roman"/>
                <w:color w:val="auto"/>
                <w:sz w:val="22"/>
                <w:lang w:eastAsia="en-US"/>
              </w:rPr>
            </w:pPr>
            <w:r w:rsidRPr="00FD7987">
              <w:rPr>
                <w:rFonts w:cs="Times New Roman"/>
                <w:color w:val="auto"/>
                <w:sz w:val="16"/>
                <w:lang w:eastAsia="en-US"/>
              </w:rPr>
              <w:t xml:space="preserve">Fag: </w:t>
            </w:r>
          </w:p>
        </w:tc>
        <w:tc>
          <w:tcPr>
            <w:tcW w:w="2520" w:type="dxa"/>
          </w:tcPr>
          <w:p w14:paraId="6746087F" w14:textId="77777777" w:rsidR="00FD7987" w:rsidRPr="00FD7987" w:rsidRDefault="00FD7987" w:rsidP="00FD7987">
            <w:pPr>
              <w:spacing w:after="0" w:line="259" w:lineRule="auto"/>
              <w:ind w:left="0" w:firstLine="0"/>
              <w:rPr>
                <w:rFonts w:cs="Times New Roman"/>
                <w:color w:val="auto"/>
                <w:sz w:val="22"/>
                <w:lang w:eastAsia="en-US"/>
              </w:rPr>
            </w:pPr>
            <w:r w:rsidRPr="00FD7987">
              <w:rPr>
                <w:rFonts w:cs="Times New Roman"/>
                <w:color w:val="auto"/>
                <w:sz w:val="16"/>
                <w:lang w:eastAsia="en-US"/>
              </w:rPr>
              <w:t xml:space="preserve">Lærlingens/lærekandidatens mobilnummer: </w:t>
            </w:r>
          </w:p>
        </w:tc>
      </w:tr>
    </w:tbl>
    <w:p w14:paraId="75C60E52" w14:textId="77777777" w:rsidR="00FD7987" w:rsidRPr="00FD7987" w:rsidRDefault="00FD7987" w:rsidP="00FD7987">
      <w:pPr>
        <w:spacing w:after="200" w:line="480" w:lineRule="auto"/>
        <w:ind w:left="0" w:firstLine="0"/>
        <w:rPr>
          <w:rFonts w:cs="Times New Roman"/>
          <w:color w:val="auto"/>
          <w:sz w:val="16"/>
          <w:szCs w:val="16"/>
          <w:lang w:eastAsia="en-US"/>
        </w:rPr>
      </w:pPr>
      <w:r w:rsidRPr="00FD7987">
        <w:rPr>
          <w:rFonts w:cs="Times New Roman"/>
          <w:noProof/>
          <w:color w:val="auto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1A11EA" wp14:editId="3D03C279">
                <wp:simplePos x="0" y="0"/>
                <wp:positionH relativeFrom="margin">
                  <wp:align>left</wp:align>
                </wp:positionH>
                <wp:positionV relativeFrom="paragraph">
                  <wp:posOffset>116205</wp:posOffset>
                </wp:positionV>
                <wp:extent cx="6019800" cy="1295400"/>
                <wp:effectExtent l="0" t="0" r="19050" b="19050"/>
                <wp:wrapNone/>
                <wp:docPr id="7" name="Tekstbok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1295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A263987" w14:textId="77777777" w:rsidR="00B14956" w:rsidRPr="00D16955" w:rsidRDefault="00B14956" w:rsidP="00D16955">
                            <w:pPr>
                              <w:spacing w:after="0" w:line="259" w:lineRule="auto"/>
                              <w:ind w:left="95" w:firstLine="0"/>
                              <w:rPr>
                                <w:rFonts w:cs="Times New Roman"/>
                                <w:color w:val="auto"/>
                                <w:lang w:eastAsia="en-US"/>
                              </w:rPr>
                            </w:pPr>
                            <w:r w:rsidRPr="00D16955">
                              <w:rPr>
                                <w:rFonts w:cs="Times New Roman"/>
                                <w:color w:val="auto"/>
                                <w:lang w:eastAsia="en-US"/>
                              </w:rPr>
                              <w:t>Møteårsak, innspill fra både bedrift og lærling/lærekandidat: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1A11EA" id="Tekstboks 7" o:spid="_x0000_s1027" type="#_x0000_t202" style="position:absolute;margin-left:0;margin-top:9.15pt;width:474pt;height:102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" fillcolor="window" strokecolor="black [3213]" strokeweight=".5pt">
                <v:textbox>
                  <w:txbxContent>
                    <w:p w14:paraId="3A263987" w14:textId="77777777" w:rsidR="00B14956" w:rsidRPr="00D16955" w:rsidRDefault="00B14956" w:rsidP="00D16955">
                      <w:pPr>
                        <w:spacing w:after="0" w:line="259" w:lineRule="auto"/>
                        <w:ind w:left="95" w:firstLine="0"/>
                        <w:rPr>
                          <w:rFonts w:cs="Times New Roman"/>
                          <w:color w:val="auto"/>
                          <w:lang w:eastAsia="en-US"/>
                        </w:rPr>
                      </w:pPr>
                      <w:r w:rsidRPr="00D16955">
                        <w:rPr>
                          <w:rFonts w:cs="Times New Roman"/>
                          <w:color w:val="auto"/>
                          <w:lang w:eastAsia="en-US"/>
                        </w:rPr>
                        <w:t>Møteårsak, innspill fra både bedrift og lærling/lærekandidat: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2063D0" w14:textId="77777777" w:rsidR="00FD7987" w:rsidRPr="00FD7987" w:rsidRDefault="00FD7987" w:rsidP="00FD7987">
      <w:pPr>
        <w:spacing w:after="200" w:line="480" w:lineRule="auto"/>
        <w:ind w:left="0" w:firstLine="0"/>
        <w:rPr>
          <w:rFonts w:cs="Times New Roman"/>
          <w:color w:val="auto"/>
          <w:sz w:val="16"/>
          <w:szCs w:val="16"/>
          <w:lang w:eastAsia="en-US"/>
        </w:rPr>
      </w:pPr>
    </w:p>
    <w:p w14:paraId="57A1FE80" w14:textId="746A8936" w:rsidR="00FD7987" w:rsidRPr="00FD7987" w:rsidRDefault="00FD7987" w:rsidP="00FD7987">
      <w:pPr>
        <w:spacing w:after="200" w:line="480" w:lineRule="auto"/>
        <w:ind w:left="0" w:firstLine="0"/>
        <w:rPr>
          <w:rFonts w:cs="Times New Roman"/>
          <w:color w:val="auto"/>
          <w:sz w:val="16"/>
          <w:szCs w:val="16"/>
          <w:lang w:eastAsia="en-US"/>
        </w:rPr>
      </w:pPr>
    </w:p>
    <w:p w14:paraId="67A999AD" w14:textId="423B7E99" w:rsidR="00D16955" w:rsidRDefault="00D16955" w:rsidP="00FD7987">
      <w:pPr>
        <w:spacing w:after="200" w:line="480" w:lineRule="auto"/>
        <w:ind w:left="0" w:firstLine="0"/>
        <w:rPr>
          <w:rFonts w:cs="Times New Roman"/>
          <w:color w:val="auto"/>
          <w:sz w:val="16"/>
          <w:szCs w:val="16"/>
          <w:lang w:eastAsia="en-US"/>
        </w:rPr>
      </w:pPr>
      <w:r w:rsidRPr="00FD7987">
        <w:rPr>
          <w:rFonts w:cs="Times New Roman"/>
          <w:noProof/>
          <w:color w:val="auto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91" behindDoc="0" locked="0" layoutInCell="1" allowOverlap="1" wp14:anchorId="34F6CEED" wp14:editId="21BF11C5">
                <wp:simplePos x="0" y="0"/>
                <wp:positionH relativeFrom="margin">
                  <wp:align>left</wp:align>
                </wp:positionH>
                <wp:positionV relativeFrom="paragraph">
                  <wp:posOffset>344170</wp:posOffset>
                </wp:positionV>
                <wp:extent cx="6019800" cy="1356360"/>
                <wp:effectExtent l="0" t="0" r="19050" b="15240"/>
                <wp:wrapNone/>
                <wp:docPr id="1" name="Tekstbok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1356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C2757F0" w14:textId="77777777" w:rsidR="00D16955" w:rsidRPr="00D16955" w:rsidRDefault="00D16955" w:rsidP="00D16955">
                            <w:pPr>
                              <w:spacing w:after="0" w:line="259" w:lineRule="auto"/>
                              <w:ind w:left="95" w:firstLine="0"/>
                              <w:rPr>
                                <w:rFonts w:cs="Times New Roman"/>
                                <w:color w:val="auto"/>
                                <w:lang w:eastAsia="en-US"/>
                              </w:rPr>
                            </w:pPr>
                            <w:r w:rsidRPr="00D16955">
                              <w:rPr>
                                <w:rFonts w:cs="Times New Roman"/>
                                <w:color w:val="auto"/>
                                <w:lang w:eastAsia="en-US"/>
                              </w:rPr>
                              <w:t>Hvilke tiltak er prøvd ut av bedriften, innspill på tiltakene fra både bedrift og lærling/lærekandidat:</w:t>
                            </w:r>
                          </w:p>
                          <w:p w14:paraId="273C7ECA" w14:textId="369B8BD0" w:rsidR="00D16955" w:rsidRDefault="00D16955" w:rsidP="00D16955">
                            <w:pPr>
                              <w:rPr>
                                <w:b/>
                              </w:rPr>
                            </w:pPr>
                          </w:p>
                          <w:p w14:paraId="084F68D5" w14:textId="48AF3FFF" w:rsidR="00D16955" w:rsidRDefault="00D16955" w:rsidP="00D16955">
                            <w:pPr>
                              <w:rPr>
                                <w:b/>
                              </w:rPr>
                            </w:pPr>
                          </w:p>
                          <w:p w14:paraId="0636FECB" w14:textId="06D96D78" w:rsidR="00D16955" w:rsidRDefault="00D16955" w:rsidP="00D16955">
                            <w:pPr>
                              <w:rPr>
                                <w:b/>
                              </w:rPr>
                            </w:pPr>
                          </w:p>
                          <w:p w14:paraId="5E493F27" w14:textId="3B089B9A" w:rsidR="00D16955" w:rsidRDefault="00D16955" w:rsidP="00D16955">
                            <w:pPr>
                              <w:rPr>
                                <w:b/>
                              </w:rPr>
                            </w:pPr>
                          </w:p>
                          <w:p w14:paraId="54463404" w14:textId="24466BD3" w:rsidR="00D16955" w:rsidRDefault="00D16955" w:rsidP="00D16955">
                            <w:pPr>
                              <w:rPr>
                                <w:b/>
                              </w:rPr>
                            </w:pPr>
                          </w:p>
                          <w:p w14:paraId="3CA3467C" w14:textId="5ED3CBCD" w:rsidR="00D16955" w:rsidRDefault="00D16955" w:rsidP="00D16955">
                            <w:pPr>
                              <w:rPr>
                                <w:b/>
                              </w:rPr>
                            </w:pPr>
                          </w:p>
                          <w:p w14:paraId="7E3E5F9F" w14:textId="77777777" w:rsidR="00D16955" w:rsidRPr="007E05C7" w:rsidRDefault="00D16955" w:rsidP="00D16955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F6CEED" id="Tekstboks 1" o:spid="_x0000_s1028" type="#_x0000_t202" style="position:absolute;margin-left:0;margin-top:27.1pt;width:474pt;height:106.8pt;z-index:25166029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" fillcolor="window" strokecolor="black [3213]" strokeweight=".5pt">
                <v:textbox>
                  <w:txbxContent>
                    <w:p w14:paraId="4C2757F0" w14:textId="77777777" w:rsidR="00D16955" w:rsidRPr="00D16955" w:rsidRDefault="00D16955" w:rsidP="00D16955">
                      <w:pPr>
                        <w:spacing w:after="0" w:line="259" w:lineRule="auto"/>
                        <w:ind w:left="95" w:firstLine="0"/>
                        <w:rPr>
                          <w:rFonts w:cs="Times New Roman"/>
                          <w:color w:val="auto"/>
                          <w:lang w:eastAsia="en-US"/>
                        </w:rPr>
                      </w:pPr>
                      <w:r w:rsidRPr="00D16955">
                        <w:rPr>
                          <w:rFonts w:cs="Times New Roman"/>
                          <w:color w:val="auto"/>
                          <w:lang w:eastAsia="en-US"/>
                        </w:rPr>
                        <w:t>Hvilke tiltak er prøvd ut av bedriften, innspill på tiltakene fra både bedrift og lærling/lærekandidat:</w:t>
                      </w:r>
                    </w:p>
                    <w:p w14:paraId="273C7ECA" w14:textId="369B8BD0" w:rsidR="00D16955" w:rsidRDefault="00D16955" w:rsidP="00D16955">
                      <w:pPr>
                        <w:rPr>
                          <w:b/>
                        </w:rPr>
                      </w:pPr>
                    </w:p>
                    <w:p w14:paraId="084F68D5" w14:textId="48AF3FFF" w:rsidR="00D16955" w:rsidRDefault="00D16955" w:rsidP="00D16955">
                      <w:pPr>
                        <w:rPr>
                          <w:b/>
                        </w:rPr>
                      </w:pPr>
                    </w:p>
                    <w:p w14:paraId="0636FECB" w14:textId="06D96D78" w:rsidR="00D16955" w:rsidRDefault="00D16955" w:rsidP="00D16955">
                      <w:pPr>
                        <w:rPr>
                          <w:b/>
                        </w:rPr>
                      </w:pPr>
                    </w:p>
                    <w:p w14:paraId="5E493F27" w14:textId="3B089B9A" w:rsidR="00D16955" w:rsidRDefault="00D16955" w:rsidP="00D16955">
                      <w:pPr>
                        <w:rPr>
                          <w:b/>
                        </w:rPr>
                      </w:pPr>
                    </w:p>
                    <w:p w14:paraId="54463404" w14:textId="24466BD3" w:rsidR="00D16955" w:rsidRDefault="00D16955" w:rsidP="00D16955">
                      <w:pPr>
                        <w:rPr>
                          <w:b/>
                        </w:rPr>
                      </w:pPr>
                    </w:p>
                    <w:p w14:paraId="3CA3467C" w14:textId="5ED3CBCD" w:rsidR="00D16955" w:rsidRDefault="00D16955" w:rsidP="00D16955">
                      <w:pPr>
                        <w:rPr>
                          <w:b/>
                        </w:rPr>
                      </w:pPr>
                    </w:p>
                    <w:p w14:paraId="7E3E5F9F" w14:textId="77777777" w:rsidR="00D16955" w:rsidRPr="007E05C7" w:rsidRDefault="00D16955" w:rsidP="00D16955">
                      <w:pPr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6296B4" w14:textId="6A18532B" w:rsidR="00D16955" w:rsidRDefault="00D16955" w:rsidP="00FD7987">
      <w:pPr>
        <w:spacing w:after="200" w:line="480" w:lineRule="auto"/>
        <w:ind w:left="0" w:firstLine="0"/>
        <w:rPr>
          <w:rFonts w:cs="Times New Roman"/>
          <w:color w:val="auto"/>
          <w:sz w:val="16"/>
          <w:szCs w:val="16"/>
          <w:lang w:eastAsia="en-US"/>
        </w:rPr>
      </w:pPr>
    </w:p>
    <w:p w14:paraId="7CAD4977" w14:textId="2475F17E" w:rsidR="00FD7987" w:rsidRPr="00FD7987" w:rsidRDefault="00FD7987" w:rsidP="00FD7987">
      <w:pPr>
        <w:spacing w:after="200" w:line="480" w:lineRule="auto"/>
        <w:ind w:left="0" w:firstLine="0"/>
        <w:rPr>
          <w:rFonts w:cs="Times New Roman"/>
          <w:color w:val="auto"/>
          <w:sz w:val="16"/>
          <w:szCs w:val="16"/>
          <w:lang w:eastAsia="en-US"/>
        </w:rPr>
      </w:pPr>
    </w:p>
    <w:p w14:paraId="1EE859B0" w14:textId="07EE5D5D" w:rsidR="00FD7987" w:rsidRDefault="00FD7987" w:rsidP="00FD7987">
      <w:pPr>
        <w:spacing w:after="200" w:line="480" w:lineRule="auto"/>
        <w:ind w:left="0" w:firstLine="0"/>
        <w:rPr>
          <w:rFonts w:cs="Times New Roman"/>
          <w:color w:val="auto"/>
          <w:sz w:val="16"/>
          <w:szCs w:val="16"/>
          <w:lang w:eastAsia="en-US"/>
        </w:rPr>
      </w:pPr>
    </w:p>
    <w:p w14:paraId="7FC65D84" w14:textId="3EB3158A" w:rsidR="00D16955" w:rsidRDefault="00C80FA0" w:rsidP="00FD7987">
      <w:pPr>
        <w:spacing w:after="200" w:line="480" w:lineRule="auto"/>
        <w:ind w:left="0" w:firstLine="0"/>
        <w:rPr>
          <w:rFonts w:cs="Times New Roman"/>
          <w:color w:val="auto"/>
          <w:sz w:val="16"/>
          <w:szCs w:val="16"/>
          <w:lang w:eastAsia="en-US"/>
        </w:rPr>
      </w:pPr>
      <w:r w:rsidRPr="00FD7987">
        <w:rPr>
          <w:rFonts w:cs="Times New Roman"/>
          <w:noProof/>
          <w:color w:val="auto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9" behindDoc="0" locked="0" layoutInCell="1" allowOverlap="1" wp14:anchorId="41B98867" wp14:editId="774E12DD">
                <wp:simplePos x="0" y="0"/>
                <wp:positionH relativeFrom="margin">
                  <wp:align>left</wp:align>
                </wp:positionH>
                <wp:positionV relativeFrom="paragraph">
                  <wp:posOffset>272415</wp:posOffset>
                </wp:positionV>
                <wp:extent cx="6019800" cy="1691640"/>
                <wp:effectExtent l="0" t="0" r="19050" b="22860"/>
                <wp:wrapNone/>
                <wp:docPr id="2" name="Tekstbok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1691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6DF348A" w14:textId="77777777" w:rsidR="00D16955" w:rsidRPr="00D16955" w:rsidRDefault="00D16955" w:rsidP="00D16955">
                            <w:pPr>
                              <w:spacing w:after="0" w:line="259" w:lineRule="auto"/>
                              <w:ind w:left="95" w:firstLine="0"/>
                              <w:rPr>
                                <w:rFonts w:cs="Times New Roman"/>
                                <w:color w:val="auto"/>
                                <w:lang w:eastAsia="en-US"/>
                              </w:rPr>
                            </w:pPr>
                            <w:r w:rsidRPr="00D16955">
                              <w:rPr>
                                <w:rFonts w:cs="Times New Roman"/>
                                <w:color w:val="auto"/>
                                <w:lang w:eastAsia="en-US"/>
                              </w:rPr>
                              <w:t>Oppsummering - videre oppfølging:</w:t>
                            </w:r>
                          </w:p>
                          <w:p w14:paraId="255D4F4E" w14:textId="77777777" w:rsidR="00D16955" w:rsidRPr="007E05C7" w:rsidRDefault="00D16955" w:rsidP="00D16955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B98867" id="_x0000_s1029" type="#_x0000_t202" style="position:absolute;margin-left:0;margin-top:21.45pt;width:474pt;height:133.2pt;z-index:251662339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" fillcolor="window" strokecolor="black [3213]" strokeweight=".5pt">
                <v:textbox>
                  <w:txbxContent>
                    <w:p w14:paraId="26DF348A" w14:textId="77777777" w:rsidR="00D16955" w:rsidRPr="00D16955" w:rsidRDefault="00D16955" w:rsidP="00D16955">
                      <w:pPr>
                        <w:spacing w:after="0" w:line="259" w:lineRule="auto"/>
                        <w:ind w:left="95" w:firstLine="0"/>
                        <w:rPr>
                          <w:rFonts w:cs="Times New Roman"/>
                          <w:color w:val="auto"/>
                          <w:lang w:eastAsia="en-US"/>
                        </w:rPr>
                      </w:pPr>
                      <w:r w:rsidRPr="00D16955">
                        <w:rPr>
                          <w:rFonts w:cs="Times New Roman"/>
                          <w:color w:val="auto"/>
                          <w:lang w:eastAsia="en-US"/>
                        </w:rPr>
                        <w:t>Oppsummering - videre oppfølging:</w:t>
                      </w:r>
                    </w:p>
                    <w:p w14:paraId="255D4F4E" w14:textId="77777777" w:rsidR="00D16955" w:rsidRPr="007E05C7" w:rsidRDefault="00D16955" w:rsidP="00D16955">
                      <w:pPr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49A4B8" w14:textId="147A9BAE" w:rsidR="00D16955" w:rsidRDefault="00D16955" w:rsidP="00FD7987">
      <w:pPr>
        <w:spacing w:after="200" w:line="480" w:lineRule="auto"/>
        <w:ind w:left="0" w:firstLine="0"/>
        <w:rPr>
          <w:rFonts w:cs="Times New Roman"/>
          <w:color w:val="auto"/>
          <w:sz w:val="16"/>
          <w:szCs w:val="16"/>
          <w:lang w:eastAsia="en-US"/>
        </w:rPr>
      </w:pPr>
    </w:p>
    <w:p w14:paraId="54A960B9" w14:textId="6C3B14B9" w:rsidR="00D16955" w:rsidRDefault="00D16955" w:rsidP="00FD7987">
      <w:pPr>
        <w:spacing w:after="200" w:line="480" w:lineRule="auto"/>
        <w:ind w:left="0" w:firstLine="0"/>
        <w:rPr>
          <w:rFonts w:cs="Times New Roman"/>
          <w:color w:val="auto"/>
          <w:sz w:val="16"/>
          <w:szCs w:val="16"/>
          <w:lang w:eastAsia="en-US"/>
        </w:rPr>
      </w:pPr>
    </w:p>
    <w:p w14:paraId="7944DD9B" w14:textId="24FC45E6" w:rsidR="00D16955" w:rsidRDefault="00D16955" w:rsidP="00FD7987">
      <w:pPr>
        <w:spacing w:after="200" w:line="480" w:lineRule="auto"/>
        <w:ind w:left="0" w:firstLine="0"/>
        <w:rPr>
          <w:rFonts w:cs="Times New Roman"/>
          <w:color w:val="auto"/>
          <w:sz w:val="16"/>
          <w:szCs w:val="16"/>
          <w:lang w:eastAsia="en-US"/>
        </w:rPr>
      </w:pPr>
    </w:p>
    <w:p w14:paraId="49484887" w14:textId="77777777" w:rsidR="00D16955" w:rsidRPr="00FD7987" w:rsidRDefault="00D16955" w:rsidP="00FD7987">
      <w:pPr>
        <w:spacing w:after="200" w:line="480" w:lineRule="auto"/>
        <w:ind w:left="0" w:firstLine="0"/>
        <w:rPr>
          <w:rFonts w:cs="Times New Roman"/>
          <w:color w:val="auto"/>
          <w:sz w:val="16"/>
          <w:szCs w:val="16"/>
          <w:lang w:eastAsia="en-US"/>
        </w:rPr>
      </w:pPr>
    </w:p>
    <w:p w14:paraId="289E4513" w14:textId="50242407" w:rsidR="00FD7987" w:rsidRPr="00FD7987" w:rsidRDefault="00FD7987" w:rsidP="00FD7987">
      <w:pPr>
        <w:spacing w:after="200" w:line="240" w:lineRule="auto"/>
        <w:ind w:left="0" w:firstLine="0"/>
        <w:rPr>
          <w:rFonts w:cs="Times New Roman"/>
          <w:color w:val="auto"/>
          <w:sz w:val="16"/>
          <w:szCs w:val="16"/>
          <w:lang w:eastAsia="en-US"/>
        </w:rPr>
      </w:pPr>
    </w:p>
    <w:p w14:paraId="5ACCB188" w14:textId="77777777" w:rsidR="00FD7987" w:rsidRPr="00FD7987" w:rsidRDefault="00FD7987" w:rsidP="00FD7987">
      <w:pPr>
        <w:spacing w:after="200" w:line="240" w:lineRule="auto"/>
        <w:ind w:left="0" w:firstLine="0"/>
        <w:rPr>
          <w:rFonts w:cs="Times New Roman"/>
          <w:color w:val="auto"/>
          <w:sz w:val="16"/>
          <w:szCs w:val="16"/>
          <w:lang w:eastAsia="en-US"/>
        </w:rPr>
      </w:pPr>
    </w:p>
    <w:p w14:paraId="79C3A11E" w14:textId="77777777" w:rsidR="00FD7987" w:rsidRPr="00FD7987" w:rsidRDefault="00FD7987" w:rsidP="00FD7987">
      <w:pPr>
        <w:spacing w:after="200" w:line="240" w:lineRule="auto"/>
        <w:ind w:left="0" w:firstLine="0"/>
        <w:rPr>
          <w:rFonts w:cs="Times New Roman"/>
          <w:color w:val="auto"/>
          <w:sz w:val="16"/>
          <w:szCs w:val="16"/>
          <w:lang w:eastAsia="en-US"/>
        </w:rPr>
      </w:pPr>
    </w:p>
    <w:p w14:paraId="6108FF9F" w14:textId="77777777" w:rsidR="00FD7987" w:rsidRPr="00D16955" w:rsidRDefault="00FD7987" w:rsidP="00D16955">
      <w:pPr>
        <w:spacing w:after="0" w:line="259" w:lineRule="auto"/>
        <w:ind w:left="95" w:firstLine="0"/>
        <w:rPr>
          <w:rFonts w:cs="Times New Roman"/>
          <w:color w:val="auto"/>
          <w:lang w:eastAsia="en-US"/>
        </w:rPr>
      </w:pPr>
      <w:r w:rsidRPr="00D16955">
        <w:rPr>
          <w:rFonts w:cs="Times New Roman"/>
          <w:color w:val="auto"/>
          <w:lang w:eastAsia="en-US"/>
        </w:rPr>
        <w:t>________________________________</w:t>
      </w:r>
      <w:r w:rsidRPr="00D16955">
        <w:rPr>
          <w:rFonts w:cs="Times New Roman"/>
          <w:color w:val="auto"/>
          <w:lang w:eastAsia="en-US"/>
        </w:rPr>
        <w:tab/>
      </w:r>
      <w:r w:rsidRPr="00D16955">
        <w:rPr>
          <w:rFonts w:cs="Times New Roman"/>
          <w:color w:val="auto"/>
          <w:lang w:eastAsia="en-US"/>
        </w:rPr>
        <w:tab/>
      </w:r>
      <w:r w:rsidRPr="00D16955">
        <w:rPr>
          <w:rFonts w:cs="Times New Roman"/>
          <w:color w:val="auto"/>
          <w:lang w:eastAsia="en-US"/>
        </w:rPr>
        <w:tab/>
      </w:r>
      <w:r w:rsidRPr="00D16955">
        <w:rPr>
          <w:rFonts w:cs="Times New Roman"/>
          <w:color w:val="auto"/>
          <w:lang w:eastAsia="en-US"/>
        </w:rPr>
        <w:tab/>
        <w:t>_______________________________</w:t>
      </w:r>
    </w:p>
    <w:p w14:paraId="31435D31" w14:textId="77777777" w:rsidR="00FD7987" w:rsidRPr="00D16955" w:rsidRDefault="00FD7987" w:rsidP="00D16955">
      <w:pPr>
        <w:spacing w:after="0" w:line="259" w:lineRule="auto"/>
        <w:ind w:left="95" w:firstLine="0"/>
        <w:rPr>
          <w:rFonts w:cs="Times New Roman"/>
          <w:color w:val="auto"/>
          <w:lang w:eastAsia="en-US"/>
        </w:rPr>
      </w:pPr>
      <w:r w:rsidRPr="00D16955">
        <w:rPr>
          <w:rFonts w:cs="Times New Roman"/>
          <w:color w:val="auto"/>
          <w:lang w:eastAsia="en-US"/>
        </w:rPr>
        <w:t>Underskrift bedrift/instruktør</w:t>
      </w:r>
      <w:r w:rsidRPr="00D16955">
        <w:rPr>
          <w:rFonts w:cs="Times New Roman"/>
          <w:color w:val="auto"/>
          <w:lang w:eastAsia="en-US"/>
        </w:rPr>
        <w:tab/>
      </w:r>
      <w:r w:rsidRPr="00D16955">
        <w:rPr>
          <w:rFonts w:cs="Times New Roman"/>
          <w:color w:val="auto"/>
          <w:lang w:eastAsia="en-US"/>
        </w:rPr>
        <w:tab/>
      </w:r>
      <w:r w:rsidRPr="00D16955">
        <w:rPr>
          <w:rFonts w:cs="Times New Roman"/>
          <w:color w:val="auto"/>
          <w:lang w:eastAsia="en-US"/>
        </w:rPr>
        <w:tab/>
      </w:r>
      <w:r w:rsidRPr="00D16955">
        <w:rPr>
          <w:rFonts w:cs="Times New Roman"/>
          <w:color w:val="auto"/>
          <w:lang w:eastAsia="en-US"/>
        </w:rPr>
        <w:tab/>
      </w:r>
      <w:r w:rsidRPr="00D16955">
        <w:rPr>
          <w:rFonts w:cs="Times New Roman"/>
          <w:color w:val="auto"/>
          <w:lang w:eastAsia="en-US"/>
        </w:rPr>
        <w:tab/>
        <w:t>Underskrift lærling/lærekandidat</w:t>
      </w:r>
    </w:p>
    <w:p w14:paraId="7CDFBAA0" w14:textId="77777777" w:rsidR="00195A90" w:rsidRPr="00D16955" w:rsidRDefault="00195A90" w:rsidP="00D16955">
      <w:pPr>
        <w:spacing w:after="0" w:line="259" w:lineRule="auto"/>
        <w:ind w:left="95" w:firstLine="0"/>
        <w:rPr>
          <w:rFonts w:cs="Times New Roman"/>
          <w:color w:val="auto"/>
          <w:lang w:eastAsia="en-US"/>
        </w:rPr>
      </w:pPr>
    </w:p>
    <w:p w14:paraId="4C9BDDB2" w14:textId="77777777" w:rsidR="00427E0B" w:rsidRDefault="00427E0B" w:rsidP="00D16955">
      <w:pPr>
        <w:spacing w:after="0" w:line="259" w:lineRule="auto"/>
        <w:ind w:left="95" w:firstLine="0"/>
        <w:rPr>
          <w:rFonts w:cs="Times New Roman"/>
          <w:color w:val="auto"/>
          <w:lang w:eastAsia="en-US"/>
        </w:rPr>
      </w:pPr>
    </w:p>
    <w:p w14:paraId="394C056C" w14:textId="2F117B01" w:rsidR="00FD7987" w:rsidRPr="00D16955" w:rsidRDefault="00195A90" w:rsidP="00D16955">
      <w:pPr>
        <w:spacing w:after="0" w:line="259" w:lineRule="auto"/>
        <w:ind w:left="95" w:firstLine="0"/>
        <w:rPr>
          <w:rFonts w:cs="Times New Roman"/>
          <w:color w:val="auto"/>
          <w:lang w:eastAsia="en-US"/>
        </w:rPr>
      </w:pPr>
      <w:r w:rsidRPr="00D16955">
        <w:rPr>
          <w:rFonts w:cs="Times New Roman"/>
          <w:color w:val="auto"/>
          <w:lang w:eastAsia="en-US"/>
        </w:rPr>
        <w:t>Notatet</w:t>
      </w:r>
      <w:r w:rsidR="3D0857CA" w:rsidRPr="00D16955">
        <w:rPr>
          <w:rFonts w:cs="Times New Roman"/>
          <w:color w:val="auto"/>
          <w:lang w:eastAsia="en-US"/>
        </w:rPr>
        <w:t xml:space="preserve"> </w:t>
      </w:r>
      <w:r w:rsidR="00F2141F">
        <w:rPr>
          <w:rFonts w:cs="Times New Roman"/>
          <w:color w:val="auto"/>
          <w:lang w:eastAsia="en-US"/>
        </w:rPr>
        <w:t xml:space="preserve">er for intern dokumentasjon og </w:t>
      </w:r>
      <w:r w:rsidR="3D0857CA" w:rsidRPr="00D16955">
        <w:rPr>
          <w:rFonts w:cs="Times New Roman"/>
          <w:color w:val="auto"/>
          <w:lang w:eastAsia="en-US"/>
        </w:rPr>
        <w:t xml:space="preserve">legges ved et </w:t>
      </w:r>
      <w:r w:rsidRPr="00D16955">
        <w:rPr>
          <w:rFonts w:cs="Times New Roman"/>
          <w:color w:val="auto"/>
          <w:lang w:eastAsia="en-US"/>
        </w:rPr>
        <w:t xml:space="preserve">eventuelt </w:t>
      </w:r>
      <w:r w:rsidR="3D0857CA" w:rsidRPr="00D16955">
        <w:rPr>
          <w:rFonts w:cs="Times New Roman"/>
          <w:color w:val="auto"/>
          <w:lang w:eastAsia="en-US"/>
        </w:rPr>
        <w:t>oppfølging/avklaringsmøtet</w:t>
      </w:r>
      <w:r w:rsidRPr="00D16955">
        <w:rPr>
          <w:rFonts w:cs="Times New Roman"/>
          <w:color w:val="auto"/>
          <w:lang w:eastAsia="en-US"/>
        </w:rPr>
        <w:t>.</w:t>
      </w:r>
    </w:p>
    <w:p w14:paraId="30D173A6" w14:textId="77777777" w:rsidR="00D16955" w:rsidRDefault="00D16955" w:rsidP="00D16955">
      <w:pPr>
        <w:spacing w:after="0" w:line="259" w:lineRule="auto"/>
        <w:ind w:left="95" w:firstLine="0"/>
        <w:rPr>
          <w:rFonts w:cs="Times New Roman"/>
          <w:color w:val="auto"/>
          <w:lang w:eastAsia="en-US"/>
        </w:rPr>
      </w:pPr>
    </w:p>
    <w:p w14:paraId="03055018" w14:textId="1AC5C98A" w:rsidR="00195A90" w:rsidRPr="00D16955" w:rsidRDefault="00195A90" w:rsidP="00D16955">
      <w:pPr>
        <w:spacing w:after="0" w:line="259" w:lineRule="auto"/>
        <w:ind w:left="95" w:firstLine="0"/>
        <w:rPr>
          <w:rFonts w:cs="Times New Roman"/>
          <w:color w:val="auto"/>
          <w:lang w:eastAsia="en-US"/>
        </w:rPr>
      </w:pPr>
      <w:r w:rsidRPr="00D16955">
        <w:rPr>
          <w:rFonts w:cs="Times New Roman"/>
          <w:color w:val="auto"/>
          <w:lang w:eastAsia="en-US"/>
        </w:rPr>
        <w:t>Kopi til kandidaten.</w:t>
      </w:r>
    </w:p>
    <w:p w14:paraId="29F2F5BB" w14:textId="7C754D90" w:rsidR="0049771F" w:rsidRPr="00FD7987" w:rsidRDefault="0049771F" w:rsidP="00FD7987"/>
    <w:sectPr w:rsidR="0049771F" w:rsidRPr="00FD7987" w:rsidSect="00CA5D0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65" w:footer="7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5DB05" w14:textId="77777777" w:rsidR="009B22FC" w:rsidRDefault="009B22FC" w:rsidP="00C61677">
      <w:pPr>
        <w:spacing w:after="0"/>
      </w:pPr>
      <w:r>
        <w:separator/>
      </w:r>
    </w:p>
  </w:endnote>
  <w:endnote w:type="continuationSeparator" w:id="0">
    <w:p w14:paraId="78D4B85C" w14:textId="77777777" w:rsidR="009B22FC" w:rsidRDefault="009B22FC" w:rsidP="00C61677">
      <w:pPr>
        <w:spacing w:after="0"/>
      </w:pPr>
      <w:r>
        <w:continuationSeparator/>
      </w:r>
    </w:p>
  </w:endnote>
  <w:endnote w:type="continuationNotice" w:id="1">
    <w:p w14:paraId="21F0F919" w14:textId="77777777" w:rsidR="009B22FC" w:rsidRDefault="009B22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6C27B" w14:textId="77777777" w:rsidR="00837BF1" w:rsidRDefault="00837BF1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ACC10" w14:textId="77777777" w:rsidR="00837BF1" w:rsidRDefault="00837BF1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3AF" w14:textId="77777777" w:rsidR="00837BF1" w:rsidRDefault="00837BF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7F71A" w14:textId="77777777" w:rsidR="009B22FC" w:rsidRDefault="009B22FC" w:rsidP="00C61677">
      <w:pPr>
        <w:spacing w:after="0"/>
      </w:pPr>
      <w:r>
        <w:separator/>
      </w:r>
    </w:p>
  </w:footnote>
  <w:footnote w:type="continuationSeparator" w:id="0">
    <w:p w14:paraId="350303A3" w14:textId="77777777" w:rsidR="009B22FC" w:rsidRDefault="009B22FC" w:rsidP="00C61677">
      <w:pPr>
        <w:spacing w:after="0"/>
      </w:pPr>
      <w:r>
        <w:continuationSeparator/>
      </w:r>
    </w:p>
  </w:footnote>
  <w:footnote w:type="continuationNotice" w:id="1">
    <w:p w14:paraId="171C80B9" w14:textId="77777777" w:rsidR="009B22FC" w:rsidRDefault="009B22F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A1ABE" w14:textId="77777777" w:rsidR="00837BF1" w:rsidRDefault="00837BF1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C0946" w14:textId="77777777" w:rsidR="00B14956" w:rsidRDefault="00B14956">
    <w:pPr>
      <w:pStyle w:val="Topptekst"/>
    </w:pPr>
    <w:r w:rsidRPr="00777189">
      <w:rPr>
        <w:noProof/>
      </w:rPr>
      <w:drawing>
        <wp:anchor distT="0" distB="0" distL="114300" distR="114300" simplePos="0" relativeHeight="251658242" behindDoc="1" locked="0" layoutInCell="1" allowOverlap="1" wp14:anchorId="08156759" wp14:editId="382A87C4">
          <wp:simplePos x="0" y="0"/>
          <wp:positionH relativeFrom="page">
            <wp:posOffset>6130925</wp:posOffset>
          </wp:positionH>
          <wp:positionV relativeFrom="page">
            <wp:posOffset>0</wp:posOffset>
          </wp:positionV>
          <wp:extent cx="1429385" cy="1148715"/>
          <wp:effectExtent l="0" t="0" r="0" b="0"/>
          <wp:wrapNone/>
          <wp:docPr id="4" name="Bil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FK Brevark enkel utformin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9385" cy="1148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77189">
      <w:rPr>
        <w:noProof/>
      </w:rPr>
      <w:drawing>
        <wp:anchor distT="0" distB="0" distL="114300" distR="114300" simplePos="0" relativeHeight="251658243" behindDoc="1" locked="0" layoutInCell="1" allowOverlap="1" wp14:anchorId="52A73A27" wp14:editId="746EBCB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44725" cy="1148715"/>
          <wp:effectExtent l="0" t="0" r="3175" b="0"/>
          <wp:wrapNone/>
          <wp:docPr id="9" name="Bild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FK Brevark enkel utforming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4725" cy="1148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59E4B" w14:textId="69AC4CAB" w:rsidR="00B14956" w:rsidRDefault="00B14956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015EB"/>
    <w:multiLevelType w:val="hybridMultilevel"/>
    <w:tmpl w:val="504E312C"/>
    <w:lvl w:ilvl="0" w:tplc="3022F5C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A103C"/>
    <w:multiLevelType w:val="hybridMultilevel"/>
    <w:tmpl w:val="F946B32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2114D2"/>
    <w:multiLevelType w:val="hybridMultilevel"/>
    <w:tmpl w:val="CC9CF3F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FD7654"/>
    <w:multiLevelType w:val="hybridMultilevel"/>
    <w:tmpl w:val="7068ACF2"/>
    <w:lvl w:ilvl="0" w:tplc="3022F5C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454B2B"/>
    <w:multiLevelType w:val="hybridMultilevel"/>
    <w:tmpl w:val="E3B40078"/>
    <w:lvl w:ilvl="0" w:tplc="6834008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E8234A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0B844D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A0E971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0AEF8C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AC05C0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1B85EE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D501DA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1BC2C9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13167125">
    <w:abstractNumId w:val="2"/>
  </w:num>
  <w:num w:numId="2" w16cid:durableId="828131717">
    <w:abstractNumId w:val="4"/>
  </w:num>
  <w:num w:numId="3" w16cid:durableId="696393462">
    <w:abstractNumId w:val="0"/>
  </w:num>
  <w:num w:numId="4" w16cid:durableId="975138251">
    <w:abstractNumId w:val="3"/>
  </w:num>
  <w:num w:numId="5" w16cid:durableId="1676571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040"/>
    <w:rsid w:val="00032948"/>
    <w:rsid w:val="00101A79"/>
    <w:rsid w:val="001273B8"/>
    <w:rsid w:val="001560D3"/>
    <w:rsid w:val="001847BD"/>
    <w:rsid w:val="00195A90"/>
    <w:rsid w:val="001970E9"/>
    <w:rsid w:val="001C091D"/>
    <w:rsid w:val="00261040"/>
    <w:rsid w:val="002A7DB7"/>
    <w:rsid w:val="003A5272"/>
    <w:rsid w:val="00405E42"/>
    <w:rsid w:val="00427E0B"/>
    <w:rsid w:val="00432DF5"/>
    <w:rsid w:val="00441074"/>
    <w:rsid w:val="00473C36"/>
    <w:rsid w:val="00487434"/>
    <w:rsid w:val="0049771F"/>
    <w:rsid w:val="004B7076"/>
    <w:rsid w:val="00514870"/>
    <w:rsid w:val="005D30BD"/>
    <w:rsid w:val="00603096"/>
    <w:rsid w:val="00665AF0"/>
    <w:rsid w:val="006B0381"/>
    <w:rsid w:val="006F0532"/>
    <w:rsid w:val="00743499"/>
    <w:rsid w:val="00777189"/>
    <w:rsid w:val="007C00B8"/>
    <w:rsid w:val="00837BF1"/>
    <w:rsid w:val="008914AE"/>
    <w:rsid w:val="008D57BD"/>
    <w:rsid w:val="009B22FC"/>
    <w:rsid w:val="00B14956"/>
    <w:rsid w:val="00B14979"/>
    <w:rsid w:val="00B469F9"/>
    <w:rsid w:val="00B84A3A"/>
    <w:rsid w:val="00BF3F0E"/>
    <w:rsid w:val="00C23EE6"/>
    <w:rsid w:val="00C61677"/>
    <w:rsid w:val="00C80FA0"/>
    <w:rsid w:val="00CA2388"/>
    <w:rsid w:val="00CA5D06"/>
    <w:rsid w:val="00D16955"/>
    <w:rsid w:val="00D843C4"/>
    <w:rsid w:val="00D91BD9"/>
    <w:rsid w:val="00DB2363"/>
    <w:rsid w:val="00EB7B76"/>
    <w:rsid w:val="00F2141F"/>
    <w:rsid w:val="00F262AF"/>
    <w:rsid w:val="00F31B30"/>
    <w:rsid w:val="00F52DBA"/>
    <w:rsid w:val="00FA70D5"/>
    <w:rsid w:val="00FD7987"/>
    <w:rsid w:val="00FD7D1E"/>
    <w:rsid w:val="00FF0440"/>
    <w:rsid w:val="00FF4BC9"/>
    <w:rsid w:val="1F556BFD"/>
    <w:rsid w:val="3D0857CA"/>
    <w:rsid w:val="79E8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B3D4D4"/>
  <w15:chartTrackingRefBased/>
  <w15:docId w15:val="{E157F8E0-9C0A-4B99-B56C-D0FA5879A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BD9"/>
    <w:pPr>
      <w:spacing w:after="33" w:line="268" w:lineRule="auto"/>
      <w:ind w:left="730" w:hanging="370"/>
    </w:pPr>
    <w:rPr>
      <w:rFonts w:ascii="Calibri" w:eastAsia="Calibri" w:hAnsi="Calibri" w:cs="Calibri"/>
      <w:color w:val="000000"/>
      <w:sz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616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caps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C61677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C61677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C61677"/>
    <w:rPr>
      <w:rFonts w:asciiTheme="majorHAnsi" w:eastAsiaTheme="majorEastAsia" w:hAnsiTheme="majorHAnsi" w:cstheme="majorBidi"/>
      <w:b/>
      <w:caps/>
      <w:sz w:val="28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C61677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C61677"/>
    <w:rPr>
      <w:rFonts w:asciiTheme="majorHAnsi" w:eastAsiaTheme="majorEastAsia" w:hAnsiTheme="majorHAnsi" w:cstheme="majorBidi"/>
      <w:b/>
      <w:sz w:val="20"/>
      <w:szCs w:val="24"/>
    </w:rPr>
  </w:style>
  <w:style w:type="paragraph" w:styleId="Bunntekst">
    <w:name w:val="footer"/>
    <w:basedOn w:val="Normal"/>
    <w:link w:val="BunntekstTegn"/>
    <w:uiPriority w:val="99"/>
    <w:rsid w:val="00C61677"/>
    <w:pPr>
      <w:tabs>
        <w:tab w:val="center" w:pos="4536"/>
        <w:tab w:val="right" w:pos="9072"/>
      </w:tabs>
      <w:spacing w:after="0"/>
      <w:jc w:val="center"/>
    </w:pPr>
    <w:rPr>
      <w:color w:val="808080" w:themeColor="background1" w:themeShade="80"/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rsid w:val="00C61677"/>
    <w:rPr>
      <w:color w:val="808080" w:themeColor="background1" w:themeShade="80"/>
      <w:sz w:val="16"/>
    </w:rPr>
  </w:style>
  <w:style w:type="paragraph" w:styleId="Topptekst">
    <w:name w:val="header"/>
    <w:basedOn w:val="Normal"/>
    <w:link w:val="TopptekstTegn"/>
    <w:uiPriority w:val="99"/>
    <w:semiHidden/>
    <w:rsid w:val="00C61677"/>
    <w:pPr>
      <w:tabs>
        <w:tab w:val="center" w:pos="4536"/>
        <w:tab w:val="right" w:pos="9072"/>
      </w:tabs>
      <w:spacing w:after="0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C61677"/>
    <w:rPr>
      <w:sz w:val="18"/>
    </w:rPr>
  </w:style>
  <w:style w:type="character" w:styleId="Utheving">
    <w:name w:val="Emphasis"/>
    <w:basedOn w:val="Standardskriftforavsnitt"/>
    <w:uiPriority w:val="20"/>
    <w:qFormat/>
    <w:rsid w:val="00603096"/>
    <w:rPr>
      <w:rFonts w:ascii="Cambria" w:hAnsi="Cambria"/>
      <w:i/>
      <w:iCs/>
    </w:rPr>
  </w:style>
  <w:style w:type="table" w:styleId="Tabellrutenett">
    <w:name w:val="Table Grid"/>
    <w:basedOn w:val="Vanligtabell"/>
    <w:uiPriority w:val="39"/>
    <w:rsid w:val="00603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432DF5"/>
    <w:rPr>
      <w:color w:val="808080"/>
    </w:rPr>
  </w:style>
  <w:style w:type="character" w:styleId="Sterk">
    <w:name w:val="Strong"/>
    <w:basedOn w:val="Standardskriftforavsnitt"/>
    <w:uiPriority w:val="22"/>
    <w:qFormat/>
    <w:rsid w:val="00432DF5"/>
    <w:rPr>
      <w:b/>
      <w:bCs/>
    </w:rPr>
  </w:style>
  <w:style w:type="paragraph" w:styleId="Listeavsnitt">
    <w:name w:val="List Paragraph"/>
    <w:basedOn w:val="Normal"/>
    <w:uiPriority w:val="34"/>
    <w:semiHidden/>
    <w:qFormat/>
    <w:rsid w:val="00432DF5"/>
    <w:pPr>
      <w:ind w:left="720"/>
      <w:contextualSpacing/>
    </w:pPr>
  </w:style>
  <w:style w:type="table" w:customStyle="1" w:styleId="TableGrid0">
    <w:name w:val="Table Grid0"/>
    <w:rsid w:val="00D91BD9"/>
    <w:pPr>
      <w:spacing w:after="0" w:line="240" w:lineRule="auto"/>
    </w:pPr>
    <w:rPr>
      <w:rFonts w:eastAsiaTheme="minorEastAsia"/>
      <w:lang w:eastAsia="nb-N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0">
    <w:name w:val="Table Grid00"/>
    <w:rsid w:val="00FD7987"/>
    <w:pPr>
      <w:spacing w:after="0" w:line="240" w:lineRule="auto"/>
    </w:pPr>
    <w:rPr>
      <w:rFonts w:eastAsia="Times New Roman"/>
      <w:lang w:eastAsia="nb-N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Merknadstekst">
    <w:name w:val="annotation text"/>
    <w:basedOn w:val="Normal"/>
    <w:link w:val="MerknadstekstTegn"/>
    <w:uiPriority w:val="99"/>
    <w:semiHidden/>
    <w:pPr>
      <w:spacing w:line="240" w:lineRule="auto"/>
    </w:pPr>
    <w:rPr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Pr>
      <w:rFonts w:ascii="Calibri" w:eastAsia="Calibri" w:hAnsi="Calibri" w:cs="Calibri"/>
      <w:color w:val="000000"/>
      <w:sz w:val="20"/>
      <w:szCs w:val="20"/>
      <w:lang w:eastAsia="nb-NO"/>
    </w:rPr>
  </w:style>
  <w:style w:type="character" w:styleId="Merknadsreferanse">
    <w:name w:val="annotation reference"/>
    <w:basedOn w:val="Standardskriftforavsnitt"/>
    <w:uiPriority w:val="99"/>
    <w:semiHidden/>
    <w:rPr>
      <w:sz w:val="16"/>
      <w:szCs w:val="1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95A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95A90"/>
    <w:rPr>
      <w:rFonts w:ascii="Segoe UI" w:eastAsia="Calibri" w:hAnsi="Segoe UI" w:cs="Segoe UI"/>
      <w:color w:val="000000"/>
      <w:sz w:val="18"/>
      <w:szCs w:val="18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ter.gronnesby\Downloads\tfk_brevmal.dotx" TargetMode="External"/></Relationships>
</file>

<file path=word/theme/theme1.xml><?xml version="1.0" encoding="utf-8"?>
<a:theme xmlns:a="http://schemas.openxmlformats.org/drawingml/2006/main" name="Office-tema">
  <a:themeElements>
    <a:clrScheme name="TFK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FFDD00"/>
      </a:accent1>
      <a:accent2>
        <a:srgbClr val="018A92"/>
      </a:accent2>
      <a:accent3>
        <a:srgbClr val="CDC9AF"/>
      </a:accent3>
      <a:accent4>
        <a:srgbClr val="E35205"/>
      </a:accent4>
      <a:accent5>
        <a:srgbClr val="004052"/>
      </a:accent5>
      <a:accent6>
        <a:srgbClr val="000000"/>
      </a:accent6>
      <a:hlink>
        <a:srgbClr val="0563C1"/>
      </a:hlink>
      <a:folHlink>
        <a:srgbClr val="954F72"/>
      </a:folHlink>
    </a:clrScheme>
    <a:fontScheme name="Egendefinert 13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61FA1560DFA64CA1C74AD97F617F58" ma:contentTypeVersion="30" ma:contentTypeDescription="Opprett et nytt dokument." ma:contentTypeScope="" ma:versionID="7acc3ccd4f0e3cd86d905cfaf9801753">
  <xsd:schema xmlns:xsd="http://www.w3.org/2001/XMLSchema" xmlns:xs="http://www.w3.org/2001/XMLSchema" xmlns:p="http://schemas.microsoft.com/office/2006/metadata/properties" xmlns:ns1="http://schemas.microsoft.com/sharepoint/v3" xmlns:ns2="4c1e125b-b772-4d2d-8af8-eec310c9bc7c" xmlns:ns3="6523e425-3997-4398-916d-d9da0d00421c" xmlns:ns4="a8d3ae8b-0286-485e-860c-6421b0992197" xmlns:ns5="18a95495-ab3a-4f33-bd73-095ebdc440dd" targetNamespace="http://schemas.microsoft.com/office/2006/metadata/properties" ma:root="true" ma:fieldsID="84783fafbaf673b9a1a5f6bab06108ee" ns1:_="" ns2:_="" ns3:_="" ns4:_="" ns5:_="">
    <xsd:import namespace="http://schemas.microsoft.com/sharepoint/v3"/>
    <xsd:import namespace="4c1e125b-b772-4d2d-8af8-eec310c9bc7c"/>
    <xsd:import namespace="6523e425-3997-4398-916d-d9da0d00421c"/>
    <xsd:import namespace="a8d3ae8b-0286-485e-860c-6421b0992197"/>
    <xsd:import namespace="18a95495-ab3a-4f33-bd73-095ebdc440d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h3ecda64fe994b47aa30e5432815760a" minOccurs="0"/>
                <xsd:element ref="ns2:TaxCatchAll" minOccurs="0"/>
                <xsd:element ref="ns2:df8ae297421a46099bed64514a3fb8ef" minOccurs="0"/>
                <xsd:element ref="ns2:kaa0af3728ae4e579c454f9bb4450f29" minOccurs="0"/>
                <xsd:element ref="ns3:MediaServiceMetadata" minOccurs="0"/>
                <xsd:element ref="ns3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bilde" minOccurs="0"/>
                <xsd:element ref="ns5:SharedWithUsers" minOccurs="0"/>
                <xsd:element ref="ns5:SharedWithDetails" minOccurs="0"/>
                <xsd:element ref="ns4:_Flow_SignoffStatu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 ma:readOnly="false">
      <xsd:simpleType>
        <xsd:restriction base="dms:Unknown"/>
      </xsd:simpleType>
    </xsd:element>
    <xsd:element name="PublishingExpirationDate" ma:index="9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e125b-b772-4d2d-8af8-eec310c9bc7c" elementFormDefault="qualified">
    <xsd:import namespace="http://schemas.microsoft.com/office/2006/documentManagement/types"/>
    <xsd:import namespace="http://schemas.microsoft.com/office/infopath/2007/PartnerControls"/>
    <xsd:element name="h3ecda64fe994b47aa30e5432815760a" ma:index="10" nillable="true" ma:displayName="Dokumenttype_0" ma:hidden="true" ma:internalName="h3ecda64fe994b47aa30e5432815760a">
      <xsd:simpleType>
        <xsd:restriction base="dms:Note"/>
      </xsd:simpleType>
    </xsd:element>
    <xsd:element name="TaxCatchAll" ma:index="11" nillable="true" ma:displayName="Taxonomy Catch All Column" ma:hidden="true" ma:list="{5f1a7873-da3e-443f-b12c-0d2a1939fc69}" ma:internalName="TaxCatchAll" ma:showField="CatchAllData" ma:web="18a95495-ab3a-4f33-bd73-095ebdc440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f8ae297421a46099bed64514a3fb8ef" ma:index="12" nillable="true" ma:displayName="Avdelinger_0" ma:hidden="true" ma:internalName="df8ae297421a46099bed64514a3fb8ef">
      <xsd:simpleType>
        <xsd:restriction base="dms:Note"/>
      </xsd:simpleType>
    </xsd:element>
    <xsd:element name="kaa0af3728ae4e579c454f9bb4450f29" ma:index="13" nillable="true" ma:displayName="Klassifisering_0" ma:hidden="true" ma:internalName="kaa0af3728ae4e579c454f9bb4450f29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3e425-3997-4398-916d-d9da0d0042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fals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d3ae8b-0286-485e-860c-6421b099219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MediaServiceLocation" ma:internalName="MediaServiceLocation" ma:readOnly="true">
      <xsd:simpleType>
        <xsd:restriction base="dms:Text"/>
      </xsd:simpleType>
    </xsd:element>
    <xsd:element name="bilde" ma:index="20" nillable="true" ma:displayName="bilde" ma:format="Image" ma:internalName="bild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Flow_SignoffStatus" ma:index="23" nillable="true" ma:displayName="Godkjenningsstatus" ma:internalName="Godkjenningsstatus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0" nillable="true" ma:taxonomy="true" ma:internalName="lcf76f155ced4ddcb4097134ff3c332f" ma:taxonomyFieldName="MediaServiceImageTags" ma:displayName="Bildemerkelapper" ma:readOnly="false" ma:fieldId="{5cf76f15-5ced-4ddc-b409-7134ff3c332f}" ma:taxonomyMulti="true" ma:sspId="17f1e631-7134-4ce3-8a3d-482fd88a4c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a95495-ab3a-4f33-bd73-095ebdc440dd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root>
</root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1e125b-b772-4d2d-8af8-eec310c9bc7c" xsi:nil="true"/>
    <MediaServiceMetadata xmlns="6523e425-3997-4398-916d-d9da0d00421c" xsi:nil="true"/>
    <df8ae297421a46099bed64514a3fb8ef xmlns="4c1e125b-b772-4d2d-8af8-eec310c9bc7c" xsi:nil="true"/>
    <MediaServiceFastMetadata xmlns="6523e425-3997-4398-916d-d9da0d00421c" xsi:nil="true"/>
    <PublishingExpirationDate xmlns="http://schemas.microsoft.com/sharepoint/v3" xsi:nil="true"/>
    <PublishingStartDate xmlns="http://schemas.microsoft.com/sharepoint/v3" xsi:nil="true"/>
    <kaa0af3728ae4e579c454f9bb4450f29 xmlns="4c1e125b-b772-4d2d-8af8-eec310c9bc7c" xsi:nil="true"/>
    <h3ecda64fe994b47aa30e5432815760a xmlns="4c1e125b-b772-4d2d-8af8-eec310c9bc7c" xsi:nil="true"/>
    <bilde xmlns="a8d3ae8b-0286-485e-860c-6421b0992197">
      <Url xsi:nil="true"/>
      <Description xsi:nil="true"/>
    </bilde>
    <_Flow_SignoffStatus xmlns="a8d3ae8b-0286-485e-860c-6421b0992197" xsi:nil="true"/>
    <lcf76f155ced4ddcb4097134ff3c332f xmlns="a8d3ae8b-0286-485e-860c-6421b099219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E0FB823-45AB-47C0-B372-66DD535CBA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1B15C6-2AA9-4BFC-91F1-22C4C31C3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c1e125b-b772-4d2d-8af8-eec310c9bc7c"/>
    <ds:schemaRef ds:uri="6523e425-3997-4398-916d-d9da0d00421c"/>
    <ds:schemaRef ds:uri="a8d3ae8b-0286-485e-860c-6421b0992197"/>
    <ds:schemaRef ds:uri="18a95495-ab3a-4f33-bd73-095ebdc440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BB05B-8A68-4E2E-8F08-D685F7845E8F}">
  <ds:schemaRefs/>
</ds:datastoreItem>
</file>

<file path=customXml/itemProps4.xml><?xml version="1.0" encoding="utf-8"?>
<ds:datastoreItem xmlns:ds="http://schemas.openxmlformats.org/officeDocument/2006/customXml" ds:itemID="{8566A8B6-F5D5-4887-9D0E-3B9E4944F4B3}">
  <ds:schemaRefs>
    <ds:schemaRef ds:uri="http://schemas.microsoft.com/office/2006/metadata/properties"/>
    <ds:schemaRef ds:uri="http://schemas.microsoft.com/office/infopath/2007/PartnerControls"/>
    <ds:schemaRef ds:uri="4c1e125b-b772-4d2d-8af8-eec310c9bc7c"/>
    <ds:schemaRef ds:uri="6523e425-3997-4398-916d-d9da0d00421c"/>
    <ds:schemaRef ds:uri="http://schemas.microsoft.com/sharepoint/v3"/>
    <ds:schemaRef ds:uri="a8d3ae8b-0286-485e-860c-6421b0992197"/>
  </ds:schemaRefs>
</ds:datastoreItem>
</file>

<file path=docMetadata/LabelInfo.xml><?xml version="1.0" encoding="utf-8"?>
<clbl:labelList xmlns:clbl="http://schemas.microsoft.com/office/2020/mipLabelMetadata">
  <clbl:label id="{b6334d01-13b9-4531-a3a6-532e479d9a1a}" enabled="0" method="" siteId="{b6334d01-13b9-4531-a3a6-532e479d9a1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tfk_brevmal</Template>
  <TotalTime>3</TotalTime>
  <Pages>1</Pages>
  <Words>87</Words>
  <Characters>467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Christer Grønnesby</dc:creator>
  <cp:keywords/>
  <dc:description/>
  <cp:lastModifiedBy>Christer Grønnesby</cp:lastModifiedBy>
  <cp:revision>5</cp:revision>
  <dcterms:created xsi:type="dcterms:W3CDTF">2024-11-22T08:43:00Z</dcterms:created>
  <dcterms:modified xsi:type="dcterms:W3CDTF">2026-01-26T11:26:00Z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0x0101006F61FA1560DFA64CA1C74AD97F617F58</vt:lpwstr>
  </property>
  <property fmtid="{D5CDD505-2E9C-101B-9397-08002B2CF9AE}" pid="3" name="Avdelinger">
    <vt:lpwstr/>
  </property>
  <property fmtid="{D5CDD505-2E9C-101B-9397-08002B2CF9AE}" pid="4" name="Klassifisering">
    <vt:lpwstr/>
  </property>
  <property fmtid="{D5CDD505-2E9C-101B-9397-08002B2CF9AE}" pid="5" name="Dokumenttype">
    <vt:lpwstr/>
  </property>
  <property fmtid="{D5CDD505-2E9C-101B-9397-08002B2CF9AE}" pid="6" name="AuthorIds_UIVersion_6144">
    <vt:lpwstr>662</vt:lpwstr>
  </property>
  <property fmtid="{D5CDD505-2E9C-101B-9397-08002B2CF9AE}" pid="7" name="MediaServiceImageTags">
    <vt:lpwstr/>
  </property>
</Properties>
</file>