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956" w14:textId="20ECFF18" w:rsidR="00D91BD9" w:rsidRDefault="000E0FCB" w:rsidP="00D91BD9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0300F4" wp14:editId="33A553E4">
                <wp:simplePos x="0" y="0"/>
                <wp:positionH relativeFrom="margin">
                  <wp:align>center</wp:align>
                </wp:positionH>
                <wp:positionV relativeFrom="paragraph">
                  <wp:posOffset>-725805</wp:posOffset>
                </wp:positionV>
                <wp:extent cx="1524000" cy="762000"/>
                <wp:effectExtent l="0" t="0" r="19050" b="1905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4D0C" w14:textId="77777777" w:rsidR="00920087" w:rsidRPr="00441074" w:rsidRDefault="00920087" w:rsidP="000E0F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Unntatt </w:t>
                            </w:r>
                            <w:r w:rsidRPr="00441074">
                              <w:rPr>
                                <w:b/>
                              </w:rPr>
                              <w:t xml:space="preserve">offentlighet etter </w:t>
                            </w:r>
                          </w:p>
                          <w:p w14:paraId="239B893F" w14:textId="77777777" w:rsidR="00920087" w:rsidRPr="00441074" w:rsidRDefault="00920087" w:rsidP="000E0FCB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41074">
                              <w:rPr>
                                <w:b/>
                              </w:rPr>
                              <w:t>Offl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441074">
                              <w:rPr>
                                <w:b/>
                              </w:rPr>
                              <w:t>§</w:t>
                            </w:r>
                            <w:proofErr w:type="gramEnd"/>
                            <w:r w:rsidRPr="00441074">
                              <w:rPr>
                                <w:b/>
                              </w:rPr>
                              <w:t xml:space="preserve">13 </w:t>
                            </w:r>
                            <w:proofErr w:type="gramStart"/>
                            <w:r w:rsidRPr="00441074">
                              <w:rPr>
                                <w:b/>
                              </w:rPr>
                              <w:t>jf.Fvl.§</w:t>
                            </w:r>
                            <w:proofErr w:type="gramEnd"/>
                            <w:r w:rsidRPr="00441074"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300F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-57.15pt;width:120pt;height:60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">
                <v:textbox>
                  <w:txbxContent>
                    <w:p w14:paraId="3ADF4D0C" w14:textId="77777777" w:rsidR="00920087" w:rsidRPr="00441074" w:rsidRDefault="00920087" w:rsidP="000E0F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Unntatt </w:t>
                      </w:r>
                      <w:r w:rsidRPr="00441074">
                        <w:rPr>
                          <w:b/>
                        </w:rPr>
                        <w:t xml:space="preserve">offentlighet etter </w:t>
                      </w:r>
                    </w:p>
                    <w:p w14:paraId="239B893F" w14:textId="77777777" w:rsidR="00920087" w:rsidRPr="00441074" w:rsidRDefault="00920087" w:rsidP="000E0FCB">
                      <w:pPr>
                        <w:rPr>
                          <w:b/>
                        </w:rPr>
                      </w:pPr>
                      <w:proofErr w:type="gramStart"/>
                      <w:r w:rsidRPr="00441074">
                        <w:rPr>
                          <w:b/>
                        </w:rPr>
                        <w:t>Offl</w:t>
                      </w:r>
                      <w:r>
                        <w:rPr>
                          <w:b/>
                        </w:rPr>
                        <w:t>.</w:t>
                      </w:r>
                      <w:r w:rsidRPr="00441074">
                        <w:rPr>
                          <w:b/>
                        </w:rPr>
                        <w:t>§</w:t>
                      </w:r>
                      <w:proofErr w:type="gramEnd"/>
                      <w:r w:rsidRPr="00441074">
                        <w:rPr>
                          <w:b/>
                        </w:rPr>
                        <w:t xml:space="preserve">13 </w:t>
                      </w:r>
                      <w:proofErr w:type="gramStart"/>
                      <w:r w:rsidRPr="00441074">
                        <w:rPr>
                          <w:b/>
                        </w:rPr>
                        <w:t>jf.Fvl.§</w:t>
                      </w:r>
                      <w:proofErr w:type="gramEnd"/>
                      <w:r w:rsidRPr="00441074">
                        <w:rPr>
                          <w:b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3EEEC" w14:textId="0212E2C0" w:rsidR="00EC3581" w:rsidRDefault="00665AF0" w:rsidP="00D41240">
      <w:pPr>
        <w:pStyle w:val="Overskrift1"/>
        <w:tabs>
          <w:tab w:val="center" w:pos="4957"/>
          <w:tab w:val="center" w:pos="5665"/>
          <w:tab w:val="center" w:pos="6373"/>
          <w:tab w:val="center" w:pos="7081"/>
        </w:tabs>
        <w:ind w:left="-15" w:firstLine="0"/>
        <w:jc w:val="center"/>
        <w:rPr>
          <w:sz w:val="22"/>
        </w:rPr>
      </w:pPr>
      <w:r w:rsidRPr="00F03CD4">
        <w:rPr>
          <w:sz w:val="22"/>
        </w:rPr>
        <w:t>Oppfølg</w:t>
      </w:r>
      <w:r w:rsidR="000061B3">
        <w:rPr>
          <w:sz w:val="22"/>
        </w:rPr>
        <w:t>ing</w:t>
      </w:r>
      <w:r w:rsidRPr="00F03CD4">
        <w:rPr>
          <w:sz w:val="22"/>
        </w:rPr>
        <w:t>/</w:t>
      </w:r>
      <w:r w:rsidR="00D91BD9" w:rsidRPr="00F03CD4">
        <w:rPr>
          <w:sz w:val="22"/>
        </w:rPr>
        <w:t>Avklaringsmøte</w:t>
      </w:r>
      <w:r w:rsidR="00F008E3">
        <w:rPr>
          <w:sz w:val="22"/>
        </w:rPr>
        <w:t xml:space="preserve"> VED OPPLÆRING I BEDRIFT</w:t>
      </w:r>
    </w:p>
    <w:p w14:paraId="4348BF4F" w14:textId="1B79C76A" w:rsidR="008A7FA2" w:rsidRPr="00EC3581" w:rsidRDefault="00F008E3" w:rsidP="00EC3581">
      <w:pPr>
        <w:pStyle w:val="Overskrift1"/>
        <w:tabs>
          <w:tab w:val="center" w:pos="4957"/>
          <w:tab w:val="center" w:pos="5665"/>
          <w:tab w:val="center" w:pos="6373"/>
          <w:tab w:val="center" w:pos="7081"/>
        </w:tabs>
        <w:spacing w:before="0"/>
        <w:ind w:left="-15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tbl>
      <w:tblPr>
        <w:tblStyle w:val="Tabellrutenett"/>
        <w:tblW w:w="8763" w:type="dxa"/>
        <w:tblInd w:w="730" w:type="dxa"/>
        <w:tblLook w:val="04A0" w:firstRow="1" w:lastRow="0" w:firstColumn="1" w:lastColumn="0" w:noHBand="0" w:noVBand="1"/>
      </w:tblPr>
      <w:tblGrid>
        <w:gridCol w:w="397"/>
        <w:gridCol w:w="2647"/>
        <w:gridCol w:w="1344"/>
        <w:gridCol w:w="2295"/>
        <w:gridCol w:w="2080"/>
      </w:tblGrid>
      <w:tr w:rsidR="00897FA8" w14:paraId="6265C957" w14:textId="77777777" w:rsidTr="00EC3581">
        <w:trPr>
          <w:trHeight w:val="717"/>
        </w:trPr>
        <w:tc>
          <w:tcPr>
            <w:tcW w:w="8763" w:type="dxa"/>
            <w:gridSpan w:val="5"/>
            <w:shd w:val="clear" w:color="auto" w:fill="D9D9D9" w:themeFill="background1" w:themeFillShade="D9"/>
            <w:vAlign w:val="center"/>
          </w:tcPr>
          <w:p w14:paraId="2BBF3BCC" w14:textId="6D5B59F7" w:rsidR="00897FA8" w:rsidRDefault="00897FA8" w:rsidP="00897FA8">
            <w:pPr>
              <w:ind w:left="0" w:firstLine="0"/>
            </w:pPr>
            <w:r>
              <w:rPr>
                <w:b/>
                <w:sz w:val="24"/>
              </w:rPr>
              <w:t>OPPLYSNINGER OM LÆRLING/LÆREKANDIDAT</w:t>
            </w:r>
            <w:r w:rsidR="004852DE">
              <w:rPr>
                <w:b/>
                <w:sz w:val="24"/>
              </w:rPr>
              <w:t>/KANDIDAT FOR FAGBREV PÅ JOBB</w:t>
            </w:r>
          </w:p>
        </w:tc>
      </w:tr>
      <w:tr w:rsidR="00005B03" w14:paraId="2A1CA85D" w14:textId="77777777" w:rsidTr="00EC3581">
        <w:tc>
          <w:tcPr>
            <w:tcW w:w="4388" w:type="dxa"/>
            <w:gridSpan w:val="3"/>
          </w:tcPr>
          <w:p w14:paraId="46883DCF" w14:textId="77777777" w:rsidR="00005B03" w:rsidRDefault="00005B03" w:rsidP="00005B03">
            <w:pPr>
              <w:spacing w:after="69" w:line="259" w:lineRule="auto"/>
              <w:ind w:left="57" w:firstLine="0"/>
            </w:pPr>
            <w:r>
              <w:rPr>
                <w:sz w:val="16"/>
              </w:rPr>
              <w:t xml:space="preserve">Lærlingens/lærekandidatens etternavn, fornavn: </w:t>
            </w:r>
          </w:p>
          <w:p w14:paraId="4011936C" w14:textId="77777777" w:rsidR="00005B03" w:rsidRDefault="00005B03" w:rsidP="00897FA8">
            <w:pPr>
              <w:ind w:left="0" w:firstLine="0"/>
            </w:pPr>
          </w:p>
        </w:tc>
        <w:tc>
          <w:tcPr>
            <w:tcW w:w="4375" w:type="dxa"/>
            <w:gridSpan w:val="2"/>
          </w:tcPr>
          <w:p w14:paraId="737E6E4F" w14:textId="221CC286" w:rsidR="00005B03" w:rsidRDefault="00005B03" w:rsidP="006620E7">
            <w:pPr>
              <w:spacing w:after="69" w:line="259" w:lineRule="auto"/>
              <w:ind w:left="0" w:firstLine="0"/>
            </w:pPr>
            <w:r>
              <w:rPr>
                <w:sz w:val="16"/>
              </w:rPr>
              <w:t>Fødsel</w:t>
            </w:r>
            <w:r w:rsidR="0036246A">
              <w:rPr>
                <w:sz w:val="16"/>
              </w:rPr>
              <w:t>sdato</w:t>
            </w:r>
            <w:r>
              <w:rPr>
                <w:sz w:val="16"/>
              </w:rPr>
              <w:t xml:space="preserve">: </w:t>
            </w:r>
          </w:p>
          <w:p w14:paraId="75E9EC56" w14:textId="689F3DC5" w:rsidR="00005B03" w:rsidRDefault="00005B03" w:rsidP="00897FA8">
            <w:pPr>
              <w:ind w:left="0" w:firstLine="0"/>
            </w:pPr>
          </w:p>
        </w:tc>
      </w:tr>
      <w:tr w:rsidR="00005B03" w14:paraId="7AD3E01C" w14:textId="77777777" w:rsidTr="00EC3581">
        <w:tc>
          <w:tcPr>
            <w:tcW w:w="4388" w:type="dxa"/>
            <w:gridSpan w:val="3"/>
          </w:tcPr>
          <w:p w14:paraId="38966122" w14:textId="0484EC7F" w:rsidR="00005B03" w:rsidRDefault="00005B03" w:rsidP="00005B03">
            <w:pPr>
              <w:spacing w:after="72" w:line="259" w:lineRule="auto"/>
              <w:ind w:left="57" w:firstLine="0"/>
            </w:pPr>
            <w:r>
              <w:rPr>
                <w:sz w:val="16"/>
              </w:rPr>
              <w:t>Bedrift/</w:t>
            </w:r>
            <w:r w:rsidR="009535D1">
              <w:rPr>
                <w:sz w:val="16"/>
              </w:rPr>
              <w:t>samarbeidsorga</w:t>
            </w:r>
            <w:r w:rsidR="006620E7">
              <w:rPr>
                <w:sz w:val="16"/>
              </w:rPr>
              <w:t>n</w:t>
            </w:r>
            <w:r>
              <w:rPr>
                <w:sz w:val="16"/>
              </w:rPr>
              <w:t xml:space="preserve">: </w:t>
            </w:r>
          </w:p>
          <w:p w14:paraId="02350187" w14:textId="77777777" w:rsidR="00005B03" w:rsidRDefault="00005B03" w:rsidP="00005B03">
            <w:pPr>
              <w:ind w:left="0" w:firstLine="0"/>
            </w:pPr>
          </w:p>
        </w:tc>
        <w:tc>
          <w:tcPr>
            <w:tcW w:w="2295" w:type="dxa"/>
          </w:tcPr>
          <w:p w14:paraId="0FCC9CA8" w14:textId="6D371C57" w:rsidR="00005B03" w:rsidRDefault="00005B03" w:rsidP="00005B03">
            <w:pPr>
              <w:ind w:left="0" w:firstLine="0"/>
            </w:pPr>
            <w:r>
              <w:rPr>
                <w:sz w:val="16"/>
              </w:rPr>
              <w:t>Fag:</w:t>
            </w:r>
          </w:p>
        </w:tc>
        <w:tc>
          <w:tcPr>
            <w:tcW w:w="2080" w:type="dxa"/>
          </w:tcPr>
          <w:p w14:paraId="2873BAD9" w14:textId="3FDC2518" w:rsidR="00005B03" w:rsidRDefault="00005B03" w:rsidP="00005B03">
            <w:pPr>
              <w:ind w:left="0" w:firstLine="0"/>
            </w:pPr>
            <w:r>
              <w:rPr>
                <w:sz w:val="16"/>
              </w:rPr>
              <w:t xml:space="preserve">Lærlingens/lærekandidatens mobilnummer: </w:t>
            </w:r>
          </w:p>
        </w:tc>
      </w:tr>
      <w:tr w:rsidR="00005B03" w14:paraId="78761628" w14:textId="77777777" w:rsidTr="00EC3581">
        <w:trPr>
          <w:trHeight w:val="630"/>
        </w:trPr>
        <w:tc>
          <w:tcPr>
            <w:tcW w:w="8763" w:type="dxa"/>
            <w:gridSpan w:val="5"/>
            <w:shd w:val="clear" w:color="auto" w:fill="D9D9D9" w:themeFill="background1" w:themeFillShade="D9"/>
            <w:vAlign w:val="center"/>
          </w:tcPr>
          <w:p w14:paraId="2D4984BD" w14:textId="05CC9948" w:rsidR="00005B03" w:rsidRDefault="00005B03" w:rsidP="00005B03">
            <w:pPr>
              <w:ind w:left="0" w:firstLine="0"/>
            </w:pPr>
            <w:r>
              <w:rPr>
                <w:b/>
                <w:sz w:val="24"/>
              </w:rPr>
              <w:t xml:space="preserve">REFERAT FRA OPPFØLGING/AVKLARINGSMØTE </w:t>
            </w:r>
          </w:p>
        </w:tc>
      </w:tr>
      <w:tr w:rsidR="00005B03" w14:paraId="6E1D7C76" w14:textId="77777777" w:rsidTr="00EC3581">
        <w:tc>
          <w:tcPr>
            <w:tcW w:w="3044" w:type="dxa"/>
            <w:gridSpan w:val="2"/>
          </w:tcPr>
          <w:p w14:paraId="07E38BBE" w14:textId="364281A1" w:rsidR="00005B03" w:rsidRDefault="00005B03" w:rsidP="00005B03">
            <w:pPr>
              <w:ind w:left="0" w:firstLine="0"/>
            </w:pPr>
            <w:r w:rsidRPr="00CA5D06">
              <w:rPr>
                <w:szCs w:val="20"/>
              </w:rPr>
              <w:t>Dato:</w:t>
            </w:r>
          </w:p>
        </w:tc>
        <w:tc>
          <w:tcPr>
            <w:tcW w:w="5719" w:type="dxa"/>
            <w:gridSpan w:val="3"/>
          </w:tcPr>
          <w:p w14:paraId="653CF204" w14:textId="75671507" w:rsidR="00005B03" w:rsidRDefault="22EC0F97" w:rsidP="00005B03">
            <w:pPr>
              <w:ind w:left="0" w:firstLine="0"/>
            </w:pPr>
            <w:r>
              <w:t>Sted:</w:t>
            </w:r>
          </w:p>
        </w:tc>
      </w:tr>
      <w:tr w:rsidR="00005B03" w14:paraId="3D243E6D" w14:textId="77777777" w:rsidTr="00EC3581">
        <w:tc>
          <w:tcPr>
            <w:tcW w:w="8763" w:type="dxa"/>
            <w:gridSpan w:val="5"/>
          </w:tcPr>
          <w:p w14:paraId="7C3CA21D" w14:textId="394E5035" w:rsidR="00005B03" w:rsidRDefault="00005B03" w:rsidP="00005B03">
            <w:pPr>
              <w:ind w:left="0" w:firstLine="0"/>
            </w:pPr>
            <w:r w:rsidRPr="00CA5D06">
              <w:rPr>
                <w:b/>
                <w:szCs w:val="20"/>
              </w:rPr>
              <w:t>Møtedeltakere (navn):</w:t>
            </w:r>
          </w:p>
        </w:tc>
      </w:tr>
      <w:tr w:rsidR="00005B03" w14:paraId="4FA45315" w14:textId="77777777" w:rsidTr="00EC3581">
        <w:tc>
          <w:tcPr>
            <w:tcW w:w="397" w:type="dxa"/>
          </w:tcPr>
          <w:p w14:paraId="36E5CCEB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72ABE862" w14:textId="5D71FDAB" w:rsidR="00005B03" w:rsidRDefault="00005B03" w:rsidP="00005B03">
            <w:pPr>
              <w:ind w:left="0" w:firstLine="0"/>
            </w:pPr>
            <w:r w:rsidRPr="00CA5D06">
              <w:rPr>
                <w:szCs w:val="20"/>
              </w:rPr>
              <w:t>Lærling/lærekandidat</w:t>
            </w:r>
          </w:p>
        </w:tc>
        <w:tc>
          <w:tcPr>
            <w:tcW w:w="5719" w:type="dxa"/>
            <w:gridSpan w:val="3"/>
          </w:tcPr>
          <w:p w14:paraId="327BBA3C" w14:textId="0D117B17" w:rsidR="00005B03" w:rsidRDefault="00005B03" w:rsidP="00005B03">
            <w:pPr>
              <w:ind w:left="0" w:firstLine="0"/>
            </w:pPr>
          </w:p>
        </w:tc>
      </w:tr>
      <w:tr w:rsidR="00005B03" w14:paraId="4ED1E7B4" w14:textId="77777777" w:rsidTr="00EC3581">
        <w:tc>
          <w:tcPr>
            <w:tcW w:w="397" w:type="dxa"/>
          </w:tcPr>
          <w:p w14:paraId="3AEBD86A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5D1CAEBC" w14:textId="292A0575" w:rsidR="00005B03" w:rsidRDefault="00005B03" w:rsidP="00005B03">
            <w:pPr>
              <w:ind w:left="0" w:firstLine="0"/>
            </w:pPr>
            <w:r>
              <w:t>Bedrift</w:t>
            </w:r>
          </w:p>
        </w:tc>
        <w:tc>
          <w:tcPr>
            <w:tcW w:w="5719" w:type="dxa"/>
            <w:gridSpan w:val="3"/>
          </w:tcPr>
          <w:p w14:paraId="2B8956C1" w14:textId="172AB98A" w:rsidR="00005B03" w:rsidRDefault="00005B03" w:rsidP="00005B03">
            <w:pPr>
              <w:ind w:left="0" w:firstLine="0"/>
            </w:pPr>
          </w:p>
        </w:tc>
      </w:tr>
      <w:tr w:rsidR="00005B03" w14:paraId="16FEDAAD" w14:textId="77777777" w:rsidTr="00EC3581">
        <w:tc>
          <w:tcPr>
            <w:tcW w:w="397" w:type="dxa"/>
          </w:tcPr>
          <w:p w14:paraId="07759C1A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56D0061C" w14:textId="53442C89" w:rsidR="00005B03" w:rsidRDefault="00EA155B" w:rsidP="00005B03">
            <w:pPr>
              <w:ind w:left="0" w:firstLine="0"/>
            </w:pPr>
            <w:r>
              <w:t>Samarbeidsorgan</w:t>
            </w:r>
          </w:p>
        </w:tc>
        <w:tc>
          <w:tcPr>
            <w:tcW w:w="5719" w:type="dxa"/>
            <w:gridSpan w:val="3"/>
          </w:tcPr>
          <w:p w14:paraId="65B2CA11" w14:textId="3F69BEF8" w:rsidR="00005B03" w:rsidRDefault="00005B03" w:rsidP="00005B03">
            <w:pPr>
              <w:ind w:left="0" w:firstLine="0"/>
            </w:pPr>
          </w:p>
        </w:tc>
      </w:tr>
      <w:tr w:rsidR="00005B03" w14:paraId="0F038ACB" w14:textId="77777777" w:rsidTr="00EC3581">
        <w:tc>
          <w:tcPr>
            <w:tcW w:w="397" w:type="dxa"/>
          </w:tcPr>
          <w:p w14:paraId="7692DCA6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7D21DB6D" w14:textId="46EFD3CE" w:rsidR="00005B03" w:rsidRDefault="00EA155B" w:rsidP="00005B03">
            <w:pPr>
              <w:ind w:left="0" w:firstLine="0"/>
            </w:pPr>
            <w:r>
              <w:t>Seksjon fagopplæring</w:t>
            </w:r>
          </w:p>
        </w:tc>
        <w:tc>
          <w:tcPr>
            <w:tcW w:w="5719" w:type="dxa"/>
            <w:gridSpan w:val="3"/>
          </w:tcPr>
          <w:p w14:paraId="4A17D2EC" w14:textId="4A1AB1BF" w:rsidR="00005B03" w:rsidRDefault="00005B03" w:rsidP="00005B03">
            <w:pPr>
              <w:ind w:left="0" w:firstLine="0"/>
            </w:pPr>
          </w:p>
        </w:tc>
      </w:tr>
      <w:tr w:rsidR="00005B03" w14:paraId="3DC0B0D8" w14:textId="77777777" w:rsidTr="00EC3581">
        <w:tc>
          <w:tcPr>
            <w:tcW w:w="397" w:type="dxa"/>
          </w:tcPr>
          <w:p w14:paraId="37B35B57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4C86CECD" w14:textId="4076BDF8" w:rsidR="00005B03" w:rsidRDefault="00005B03" w:rsidP="00005B03">
            <w:pPr>
              <w:ind w:left="0" w:firstLine="0"/>
            </w:pPr>
            <w:r>
              <w:t>Oppfølgingstjenesten</w:t>
            </w:r>
          </w:p>
        </w:tc>
        <w:tc>
          <w:tcPr>
            <w:tcW w:w="5719" w:type="dxa"/>
            <w:gridSpan w:val="3"/>
          </w:tcPr>
          <w:p w14:paraId="15F0462C" w14:textId="1C999F73" w:rsidR="00005B03" w:rsidRDefault="00005B03" w:rsidP="00005B03">
            <w:pPr>
              <w:ind w:left="0" w:firstLine="0"/>
            </w:pPr>
          </w:p>
        </w:tc>
      </w:tr>
      <w:tr w:rsidR="00005B03" w14:paraId="3E7AB719" w14:textId="77777777" w:rsidTr="00EC3581">
        <w:tc>
          <w:tcPr>
            <w:tcW w:w="397" w:type="dxa"/>
          </w:tcPr>
          <w:p w14:paraId="6B25C53E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6A153426" w14:textId="3B4050D0" w:rsidR="00005B03" w:rsidRDefault="00005B03" w:rsidP="00005B03">
            <w:pPr>
              <w:ind w:left="0" w:firstLine="0"/>
            </w:pPr>
            <w:r>
              <w:t>NAV</w:t>
            </w:r>
          </w:p>
        </w:tc>
        <w:tc>
          <w:tcPr>
            <w:tcW w:w="5719" w:type="dxa"/>
            <w:gridSpan w:val="3"/>
          </w:tcPr>
          <w:p w14:paraId="244D246A" w14:textId="331FE807" w:rsidR="00005B03" w:rsidRDefault="00005B03" w:rsidP="00005B03">
            <w:pPr>
              <w:ind w:left="0" w:firstLine="0"/>
            </w:pPr>
          </w:p>
        </w:tc>
      </w:tr>
      <w:tr w:rsidR="00005B03" w14:paraId="14C9729A" w14:textId="77777777" w:rsidTr="00EC3581">
        <w:tc>
          <w:tcPr>
            <w:tcW w:w="397" w:type="dxa"/>
          </w:tcPr>
          <w:p w14:paraId="5C160BD5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422AB63F" w14:textId="15A40AF9" w:rsidR="00005B03" w:rsidRDefault="00005B03" w:rsidP="00005B03">
            <w:pPr>
              <w:ind w:left="0" w:firstLine="0"/>
            </w:pPr>
            <w:r>
              <w:t>Andre</w:t>
            </w:r>
          </w:p>
        </w:tc>
        <w:tc>
          <w:tcPr>
            <w:tcW w:w="5719" w:type="dxa"/>
            <w:gridSpan w:val="3"/>
          </w:tcPr>
          <w:p w14:paraId="04CF0397" w14:textId="40D4E38F" w:rsidR="00005B03" w:rsidRDefault="00005B03" w:rsidP="00005B03">
            <w:pPr>
              <w:ind w:left="0" w:firstLine="0"/>
            </w:pPr>
          </w:p>
        </w:tc>
      </w:tr>
      <w:tr w:rsidR="00005B03" w14:paraId="3305BCE3" w14:textId="77777777" w:rsidTr="00EC3581">
        <w:tc>
          <w:tcPr>
            <w:tcW w:w="8763" w:type="dxa"/>
            <w:gridSpan w:val="5"/>
          </w:tcPr>
          <w:p w14:paraId="0D9BCD25" w14:textId="0797638F" w:rsidR="00005B03" w:rsidRPr="00CA5D06" w:rsidRDefault="00EA155B" w:rsidP="00005B03">
            <w:pPr>
              <w:spacing w:after="11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>Bakgrunnen</w:t>
            </w:r>
            <w:r w:rsidR="00005B03" w:rsidRPr="00CA5D06">
              <w:rPr>
                <w:szCs w:val="20"/>
              </w:rPr>
              <w:t xml:space="preserve"> for møtet (fravær/oppmøte, faglig, sosialt, annet): </w:t>
            </w:r>
          </w:p>
          <w:p w14:paraId="2D19B320" w14:textId="77777777" w:rsidR="00005B03" w:rsidRPr="00CA5D06" w:rsidRDefault="00005B03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      </w:t>
            </w:r>
          </w:p>
          <w:p w14:paraId="4DF98C52" w14:textId="77777777" w:rsidR="00005B03" w:rsidRPr="00CA5D06" w:rsidRDefault="00005B03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7988FA61" w14:textId="77777777" w:rsidR="00005B03" w:rsidRPr="00CA5D06" w:rsidRDefault="00005B03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11AF5819" w14:textId="77777777" w:rsidR="00397AA5" w:rsidRDefault="22EC0F97" w:rsidP="00005B03">
            <w:pPr>
              <w:ind w:left="0" w:firstLine="0"/>
              <w:rPr>
                <w:szCs w:val="20"/>
              </w:rPr>
            </w:pPr>
            <w:r>
              <w:t xml:space="preserve"> </w:t>
            </w:r>
          </w:p>
          <w:p w14:paraId="366CBA8B" w14:textId="6BD29C43" w:rsidR="22EC0F97" w:rsidRDefault="22EC0F97" w:rsidP="22EC0F97">
            <w:pPr>
              <w:ind w:left="0" w:firstLine="0"/>
            </w:pPr>
          </w:p>
          <w:p w14:paraId="4CF01FEE" w14:textId="4E5777F3" w:rsidR="00560622" w:rsidRPr="00397AA5" w:rsidRDefault="00560622" w:rsidP="00005B03">
            <w:pPr>
              <w:ind w:left="0" w:firstLine="0"/>
              <w:rPr>
                <w:szCs w:val="20"/>
              </w:rPr>
            </w:pPr>
          </w:p>
        </w:tc>
      </w:tr>
      <w:tr w:rsidR="00005B03" w14:paraId="7CB96286" w14:textId="77777777" w:rsidTr="00EC3581">
        <w:tc>
          <w:tcPr>
            <w:tcW w:w="8763" w:type="dxa"/>
            <w:gridSpan w:val="5"/>
          </w:tcPr>
          <w:p w14:paraId="401AD638" w14:textId="1C722BB5" w:rsidR="00005B03" w:rsidRPr="00CA5D06" w:rsidRDefault="00005B03" w:rsidP="00005B03">
            <w:pPr>
              <w:spacing w:after="31" w:line="23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>Beskrivelse av tiltak bedrift/</w:t>
            </w:r>
            <w:r w:rsidR="00EA155B">
              <w:rPr>
                <w:szCs w:val="20"/>
              </w:rPr>
              <w:t>samarbeidsorgan</w:t>
            </w:r>
            <w:r w:rsidRPr="00CA5D06">
              <w:rPr>
                <w:szCs w:val="20"/>
              </w:rPr>
              <w:t xml:space="preserve"> har iverksatt</w:t>
            </w:r>
            <w:r w:rsidR="00B306C6">
              <w:rPr>
                <w:szCs w:val="20"/>
              </w:rPr>
              <w:t>:</w:t>
            </w:r>
            <w:r w:rsidRPr="00CA5D06">
              <w:rPr>
                <w:szCs w:val="20"/>
              </w:rPr>
              <w:t xml:space="preserve"> </w:t>
            </w:r>
          </w:p>
          <w:p w14:paraId="6098FD88" w14:textId="77777777" w:rsidR="00005B03" w:rsidRPr="00CA5D06" w:rsidRDefault="22EC0F97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>
              <w:t xml:space="preserve">       </w:t>
            </w:r>
          </w:p>
          <w:p w14:paraId="22C00E99" w14:textId="77777777" w:rsidR="00005B03" w:rsidRDefault="00005B03" w:rsidP="00005B03">
            <w:pPr>
              <w:ind w:left="0" w:firstLine="0"/>
            </w:pPr>
          </w:p>
          <w:p w14:paraId="48CD8C2D" w14:textId="77777777" w:rsidR="00005B03" w:rsidRDefault="00005B03" w:rsidP="00005B03">
            <w:pPr>
              <w:ind w:left="0" w:firstLine="0"/>
            </w:pPr>
          </w:p>
          <w:p w14:paraId="326DE7FB" w14:textId="2C0BC27D" w:rsidR="22EC0F97" w:rsidRDefault="22EC0F97" w:rsidP="22EC0F97">
            <w:pPr>
              <w:ind w:left="0" w:firstLine="0"/>
            </w:pPr>
          </w:p>
          <w:p w14:paraId="66062D02" w14:textId="0A26D3D7" w:rsidR="22EC0F97" w:rsidRDefault="22EC0F97" w:rsidP="22EC0F97">
            <w:pPr>
              <w:ind w:left="0" w:firstLine="0"/>
            </w:pPr>
          </w:p>
          <w:p w14:paraId="3A1EE8FA" w14:textId="77777777" w:rsidR="00005B03" w:rsidRDefault="00005B03" w:rsidP="00005B03">
            <w:pPr>
              <w:ind w:left="0" w:firstLine="0"/>
            </w:pPr>
          </w:p>
          <w:p w14:paraId="7E2C189E" w14:textId="108785A6" w:rsidR="00005B03" w:rsidRDefault="00005B03" w:rsidP="00005B03">
            <w:pPr>
              <w:ind w:left="0" w:firstLine="0"/>
            </w:pPr>
          </w:p>
        </w:tc>
      </w:tr>
      <w:tr w:rsidR="00005B03" w14:paraId="4A0CCF16" w14:textId="77777777" w:rsidTr="00EC3581">
        <w:tc>
          <w:tcPr>
            <w:tcW w:w="8763" w:type="dxa"/>
            <w:gridSpan w:val="5"/>
          </w:tcPr>
          <w:p w14:paraId="677EFD90" w14:textId="09EF08A7" w:rsidR="00005B03" w:rsidRPr="00CA5D06" w:rsidRDefault="00005B03" w:rsidP="00005B03">
            <w:pPr>
              <w:spacing w:after="0" w:line="248" w:lineRule="auto"/>
              <w:ind w:left="51" w:right="1174" w:firstLine="0"/>
              <w:rPr>
                <w:szCs w:val="20"/>
              </w:rPr>
            </w:pPr>
            <w:r w:rsidRPr="00CA5D06">
              <w:rPr>
                <w:szCs w:val="20"/>
              </w:rPr>
              <w:t>Bedriftens vurdering av den opplæringen som har vært gitt og tiltaken</w:t>
            </w:r>
            <w:r>
              <w:rPr>
                <w:szCs w:val="20"/>
              </w:rPr>
              <w:t>e som er utført</w:t>
            </w:r>
            <w:r w:rsidRPr="00CA5D06">
              <w:rPr>
                <w:szCs w:val="20"/>
              </w:rPr>
              <w:t xml:space="preserve">:        </w:t>
            </w:r>
          </w:p>
          <w:p w14:paraId="0DD26C0F" w14:textId="77777777" w:rsidR="00005B03" w:rsidRPr="00CA5D06" w:rsidRDefault="00005B03" w:rsidP="00005B03">
            <w:pPr>
              <w:spacing w:after="0" w:line="259" w:lineRule="auto"/>
              <w:ind w:left="51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5C8840C2" w14:textId="77777777" w:rsidR="00005B03" w:rsidRPr="00CA5D06" w:rsidRDefault="00005B03" w:rsidP="00005B03">
            <w:pPr>
              <w:spacing w:after="0" w:line="259" w:lineRule="auto"/>
              <w:ind w:left="51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72292CFD" w14:textId="6289AE8B" w:rsidR="00005B03" w:rsidRDefault="00005B03" w:rsidP="00560622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56F9EB9A" w14:textId="6D916D84" w:rsidR="00560622" w:rsidRDefault="00560622" w:rsidP="00560622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7F234833" w14:textId="77777777" w:rsidR="00560622" w:rsidRDefault="00560622" w:rsidP="00560622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102C683E" w14:textId="19FB3BD0" w:rsidR="00397AA5" w:rsidRDefault="00397AA5" w:rsidP="00005B03">
            <w:pPr>
              <w:spacing w:after="0" w:line="259" w:lineRule="auto"/>
              <w:ind w:left="51" w:firstLine="0"/>
              <w:rPr>
                <w:szCs w:val="20"/>
              </w:rPr>
            </w:pPr>
          </w:p>
          <w:p w14:paraId="56324E56" w14:textId="77777777" w:rsidR="00397AA5" w:rsidRDefault="00397AA5" w:rsidP="00005B03">
            <w:pPr>
              <w:spacing w:after="0" w:line="259" w:lineRule="auto"/>
              <w:ind w:left="51" w:firstLine="0"/>
              <w:rPr>
                <w:szCs w:val="20"/>
              </w:rPr>
            </w:pPr>
          </w:p>
          <w:p w14:paraId="6F05BC11" w14:textId="4E762B74" w:rsidR="00005B03" w:rsidRDefault="00005B03" w:rsidP="22EC0F97">
            <w:pPr>
              <w:spacing w:after="0" w:line="259" w:lineRule="auto"/>
              <w:ind w:left="51" w:firstLine="0"/>
            </w:pPr>
          </w:p>
        </w:tc>
      </w:tr>
    </w:tbl>
    <w:p w14:paraId="3BC41C17" w14:textId="6D767964" w:rsidR="00C924F8" w:rsidRDefault="00C924F8"/>
    <w:p w14:paraId="751BE5C4" w14:textId="4A4A7488" w:rsidR="00C924F8" w:rsidRDefault="00C924F8"/>
    <w:p w14:paraId="256567A4" w14:textId="3E45B713" w:rsidR="00C924F8" w:rsidRDefault="00C924F8"/>
    <w:p w14:paraId="138D2C19" w14:textId="29E1668B" w:rsidR="00C924F8" w:rsidRDefault="00C924F8"/>
    <w:tbl>
      <w:tblPr>
        <w:tblStyle w:val="Tabellrutenett"/>
        <w:tblW w:w="0" w:type="auto"/>
        <w:tblInd w:w="730" w:type="dxa"/>
        <w:tblLook w:val="04A0" w:firstRow="1" w:lastRow="0" w:firstColumn="1" w:lastColumn="0" w:noHBand="0" w:noVBand="1"/>
      </w:tblPr>
      <w:tblGrid>
        <w:gridCol w:w="258"/>
        <w:gridCol w:w="8505"/>
      </w:tblGrid>
      <w:tr w:rsidR="00005B03" w14:paraId="60F0A376" w14:textId="77777777" w:rsidTr="00EC3581">
        <w:tc>
          <w:tcPr>
            <w:tcW w:w="8763" w:type="dxa"/>
            <w:gridSpan w:val="2"/>
          </w:tcPr>
          <w:p w14:paraId="198DED82" w14:textId="38489D87" w:rsidR="00005B03" w:rsidRDefault="00005B03" w:rsidP="00005B03">
            <w:pPr>
              <w:spacing w:after="34" w:line="239" w:lineRule="auto"/>
              <w:ind w:left="51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Lærlingen/lærekandidatens vurdering av eget arbeid, den opplæringen som har vært gitt av bedriften </w:t>
            </w:r>
            <w:r>
              <w:rPr>
                <w:szCs w:val="20"/>
              </w:rPr>
              <w:t>og tiltakene som er utført</w:t>
            </w:r>
            <w:r w:rsidRPr="00CA5D06">
              <w:rPr>
                <w:szCs w:val="20"/>
              </w:rPr>
              <w:t xml:space="preserve">: </w:t>
            </w:r>
          </w:p>
          <w:p w14:paraId="54D00D9F" w14:textId="4CA774D6" w:rsidR="008A7FA2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4F3A1B0B" w14:textId="032C6505" w:rsidR="008A7FA2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592C1322" w14:textId="0AE6E08A" w:rsidR="008A7FA2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5640C8CD" w14:textId="77777777" w:rsidR="008A7FA2" w:rsidRPr="00CA5D06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225E8AC2" w14:textId="77777777" w:rsidR="00005B03" w:rsidRDefault="00005B03" w:rsidP="00005B03">
            <w:pPr>
              <w:ind w:left="0" w:firstLine="0"/>
            </w:pPr>
          </w:p>
          <w:p w14:paraId="6E6B048A" w14:textId="4C9C8632" w:rsidR="22EC0F97" w:rsidRDefault="22EC0F97" w:rsidP="22EC0F97">
            <w:pPr>
              <w:ind w:left="0" w:firstLine="0"/>
            </w:pPr>
          </w:p>
          <w:p w14:paraId="6BC0C16A" w14:textId="77777777" w:rsidR="00005B03" w:rsidRDefault="00005B03" w:rsidP="00005B03">
            <w:pPr>
              <w:ind w:left="0" w:firstLine="0"/>
            </w:pPr>
          </w:p>
          <w:p w14:paraId="20E23619" w14:textId="77777777" w:rsidR="00005B03" w:rsidRDefault="00005B03" w:rsidP="00005B03">
            <w:pPr>
              <w:ind w:left="0" w:firstLine="0"/>
            </w:pPr>
          </w:p>
          <w:p w14:paraId="68716305" w14:textId="5CC8DD64" w:rsidR="00005B03" w:rsidRDefault="00005B03" w:rsidP="00005B03">
            <w:pPr>
              <w:ind w:left="0" w:firstLine="0"/>
            </w:pPr>
          </w:p>
        </w:tc>
      </w:tr>
      <w:tr w:rsidR="00C075EE" w14:paraId="1895A65E" w14:textId="77777777" w:rsidTr="00EC3581">
        <w:tc>
          <w:tcPr>
            <w:tcW w:w="8763" w:type="dxa"/>
            <w:gridSpan w:val="2"/>
            <w:shd w:val="clear" w:color="auto" w:fill="D9D9D9" w:themeFill="background1" w:themeFillShade="D9"/>
          </w:tcPr>
          <w:p w14:paraId="4040FF79" w14:textId="74685A10" w:rsidR="00C075EE" w:rsidRPr="00CA5D06" w:rsidRDefault="00C075EE" w:rsidP="00005B03">
            <w:pPr>
              <w:spacing w:after="0" w:line="239" w:lineRule="auto"/>
              <w:ind w:left="51" w:firstLine="0"/>
              <w:rPr>
                <w:szCs w:val="20"/>
              </w:rPr>
            </w:pPr>
            <w:r>
              <w:rPr>
                <w:b/>
                <w:sz w:val="22"/>
              </w:rPr>
              <w:t>VIDERE STATUS</w:t>
            </w:r>
          </w:p>
        </w:tc>
      </w:tr>
      <w:tr w:rsidR="00005B03" w14:paraId="37A12979" w14:textId="77777777" w:rsidTr="00EC3581">
        <w:tc>
          <w:tcPr>
            <w:tcW w:w="8763" w:type="dxa"/>
            <w:gridSpan w:val="2"/>
          </w:tcPr>
          <w:p w14:paraId="022DF1C8" w14:textId="089103A0" w:rsidR="00005B03" w:rsidRDefault="00005B03" w:rsidP="00005B03">
            <w:pPr>
              <w:ind w:left="0" w:firstLine="0"/>
            </w:pPr>
            <w:r w:rsidRPr="00FF4BC9">
              <w:rPr>
                <w:szCs w:val="20"/>
              </w:rPr>
              <w:t xml:space="preserve">Møtet ga følgende avklaring (sett 1 kryss) </w:t>
            </w:r>
          </w:p>
        </w:tc>
      </w:tr>
      <w:tr w:rsidR="00C075EE" w14:paraId="4D7A266C" w14:textId="77777777" w:rsidTr="00EC3581">
        <w:tc>
          <w:tcPr>
            <w:tcW w:w="258" w:type="dxa"/>
          </w:tcPr>
          <w:p w14:paraId="7F4684CC" w14:textId="77777777" w:rsidR="00C075EE" w:rsidRDefault="00C075EE" w:rsidP="00C075EE">
            <w:pPr>
              <w:ind w:left="0" w:firstLine="0"/>
            </w:pPr>
          </w:p>
        </w:tc>
        <w:tc>
          <w:tcPr>
            <w:tcW w:w="8505" w:type="dxa"/>
          </w:tcPr>
          <w:p w14:paraId="3CC0DA0E" w14:textId="0AA27E6D" w:rsidR="00C075EE" w:rsidRDefault="00C075EE" w:rsidP="00C075EE">
            <w:pPr>
              <w:ind w:left="0" w:firstLine="0"/>
            </w:pPr>
            <w:r w:rsidRPr="00FF4BC9">
              <w:rPr>
                <w:szCs w:val="20"/>
              </w:rPr>
              <w:t xml:space="preserve">Skal fortsette som lærling/lærekandidat i bedriften  </w:t>
            </w:r>
          </w:p>
        </w:tc>
      </w:tr>
      <w:tr w:rsidR="00C075EE" w14:paraId="2351C9C5" w14:textId="77777777" w:rsidTr="00EC3581">
        <w:tc>
          <w:tcPr>
            <w:tcW w:w="258" w:type="dxa"/>
          </w:tcPr>
          <w:p w14:paraId="3217E272" w14:textId="77777777" w:rsidR="00C075EE" w:rsidRDefault="00C075EE" w:rsidP="00C075EE">
            <w:pPr>
              <w:ind w:left="0" w:firstLine="0"/>
            </w:pPr>
          </w:p>
        </w:tc>
        <w:tc>
          <w:tcPr>
            <w:tcW w:w="8505" w:type="dxa"/>
          </w:tcPr>
          <w:p w14:paraId="6220E72E" w14:textId="1F0EFAD1" w:rsidR="00C075EE" w:rsidRDefault="00C075EE" w:rsidP="00C075EE">
            <w:pPr>
              <w:ind w:left="0" w:firstLine="0"/>
            </w:pPr>
            <w:r w:rsidRPr="00FF4BC9">
              <w:rPr>
                <w:szCs w:val="20"/>
              </w:rPr>
              <w:t xml:space="preserve">Skal fortsette som lærling/lærekandidat i annen </w:t>
            </w:r>
            <w:r w:rsidR="00EA155B">
              <w:rPr>
                <w:szCs w:val="20"/>
              </w:rPr>
              <w:t xml:space="preserve">lærebedrift </w:t>
            </w:r>
            <w:r w:rsidR="00693CEF">
              <w:rPr>
                <w:szCs w:val="20"/>
              </w:rPr>
              <w:t>(</w:t>
            </w:r>
            <w:r w:rsidR="006369C6">
              <w:rPr>
                <w:szCs w:val="20"/>
              </w:rPr>
              <w:t>h</w:t>
            </w:r>
            <w:r w:rsidR="00E668DC">
              <w:rPr>
                <w:szCs w:val="20"/>
              </w:rPr>
              <w:t xml:space="preserve">eving </w:t>
            </w:r>
            <w:r w:rsidR="00693CEF">
              <w:rPr>
                <w:szCs w:val="20"/>
              </w:rPr>
              <w:t xml:space="preserve">meldes til fylkeskommunen </w:t>
            </w:r>
            <w:r w:rsidR="00E668DC">
              <w:rPr>
                <w:szCs w:val="20"/>
              </w:rPr>
              <w:t>og ny kontrakt må opprettes</w:t>
            </w:r>
            <w:r w:rsidR="00693CEF">
              <w:rPr>
                <w:szCs w:val="20"/>
              </w:rPr>
              <w:t>)</w:t>
            </w:r>
          </w:p>
        </w:tc>
      </w:tr>
      <w:tr w:rsidR="00C075EE" w14:paraId="5698A291" w14:textId="77777777" w:rsidTr="00EC3581">
        <w:tc>
          <w:tcPr>
            <w:tcW w:w="258" w:type="dxa"/>
          </w:tcPr>
          <w:p w14:paraId="5AD0C4FB" w14:textId="77777777" w:rsidR="00C075EE" w:rsidRDefault="00C075EE" w:rsidP="00C075EE">
            <w:pPr>
              <w:ind w:left="0" w:firstLine="0"/>
            </w:pPr>
          </w:p>
        </w:tc>
        <w:tc>
          <w:tcPr>
            <w:tcW w:w="8505" w:type="dxa"/>
          </w:tcPr>
          <w:p w14:paraId="13B6604A" w14:textId="6FBC2BEB" w:rsidR="00C075EE" w:rsidRDefault="00C075EE" w:rsidP="00C075EE">
            <w:pPr>
              <w:ind w:left="0" w:firstLine="0"/>
            </w:pPr>
            <w:r w:rsidRPr="00FF4BC9">
              <w:rPr>
                <w:szCs w:val="20"/>
              </w:rPr>
              <w:t xml:space="preserve">Skal ha et avbrudd i opplæringen </w:t>
            </w:r>
            <w:r w:rsidR="00693CEF">
              <w:rPr>
                <w:szCs w:val="20"/>
              </w:rPr>
              <w:t>(meldes til fylkeskommunen som endring i læreforholdet)</w:t>
            </w:r>
          </w:p>
        </w:tc>
      </w:tr>
    </w:tbl>
    <w:p w14:paraId="29F2F5BB" w14:textId="258F6EB7" w:rsidR="0049771F" w:rsidRDefault="0049771F" w:rsidP="00D91BD9"/>
    <w:p w14:paraId="57619311" w14:textId="77777777" w:rsidR="00693CEF" w:rsidRPr="00EC3581" w:rsidRDefault="00693CEF" w:rsidP="00B306C6">
      <w:pPr>
        <w:ind w:left="705" w:firstLine="0"/>
        <w:rPr>
          <w:szCs w:val="20"/>
        </w:rPr>
      </w:pPr>
      <w:r>
        <w:tab/>
        <w:t xml:space="preserve">  </w:t>
      </w:r>
    </w:p>
    <w:p w14:paraId="415C7885" w14:textId="132EE03D" w:rsidR="00693CEF" w:rsidRPr="00EC3581" w:rsidRDefault="00EC3581" w:rsidP="00693CEF">
      <w:pPr>
        <w:spacing w:after="200" w:line="240" w:lineRule="auto"/>
        <w:ind w:left="0" w:firstLine="0"/>
        <w:rPr>
          <w:szCs w:val="20"/>
        </w:rPr>
      </w:pPr>
      <w:r w:rsidRPr="00EC3581">
        <w:rPr>
          <w:szCs w:val="20"/>
        </w:rPr>
        <w:t xml:space="preserve">               </w:t>
      </w:r>
      <w:r w:rsidR="00693CEF" w:rsidRPr="00EC3581">
        <w:rPr>
          <w:szCs w:val="20"/>
        </w:rPr>
        <w:t>____</w:t>
      </w:r>
      <w:r w:rsidRPr="00EC3581">
        <w:rPr>
          <w:szCs w:val="20"/>
        </w:rPr>
        <w:t>____________________________</w:t>
      </w:r>
      <w:r w:rsidRPr="00EC3581">
        <w:rPr>
          <w:szCs w:val="20"/>
        </w:rPr>
        <w:tab/>
      </w:r>
      <w:r w:rsidRPr="00EC3581">
        <w:rPr>
          <w:szCs w:val="20"/>
        </w:rPr>
        <w:tab/>
      </w:r>
      <w:r w:rsidR="00693CEF" w:rsidRPr="00EC3581">
        <w:rPr>
          <w:szCs w:val="20"/>
        </w:rPr>
        <w:t>_______________________________</w:t>
      </w:r>
    </w:p>
    <w:p w14:paraId="138850A6" w14:textId="7AD5FDC3" w:rsidR="00693CEF" w:rsidRPr="00EC3581" w:rsidRDefault="00693CEF" w:rsidP="00EC3581">
      <w:pPr>
        <w:spacing w:after="200" w:line="240" w:lineRule="auto"/>
        <w:ind w:left="708" w:firstLine="0"/>
        <w:rPr>
          <w:szCs w:val="20"/>
        </w:rPr>
      </w:pPr>
      <w:r w:rsidRPr="00EC3581">
        <w:rPr>
          <w:szCs w:val="20"/>
        </w:rPr>
        <w:t>Und</w:t>
      </w:r>
      <w:r w:rsidR="00EC3581" w:rsidRPr="00EC3581">
        <w:rPr>
          <w:szCs w:val="20"/>
        </w:rPr>
        <w:t>erskrift bedrift/instruktør</w:t>
      </w:r>
      <w:r w:rsidR="00EC3581" w:rsidRPr="00EC3581">
        <w:rPr>
          <w:szCs w:val="20"/>
        </w:rPr>
        <w:tab/>
      </w:r>
      <w:r w:rsidR="00EC3581" w:rsidRPr="00EC3581">
        <w:rPr>
          <w:szCs w:val="20"/>
        </w:rPr>
        <w:tab/>
      </w:r>
      <w:r w:rsidR="00EC3581" w:rsidRPr="00EC3581">
        <w:rPr>
          <w:szCs w:val="20"/>
        </w:rPr>
        <w:tab/>
      </w:r>
      <w:r w:rsidR="00EC3581" w:rsidRPr="00EC3581">
        <w:rPr>
          <w:szCs w:val="20"/>
        </w:rPr>
        <w:tab/>
      </w:r>
      <w:r w:rsidRPr="00EC3581">
        <w:rPr>
          <w:szCs w:val="20"/>
        </w:rPr>
        <w:t>Underskrift lærling/lærekandidat</w:t>
      </w:r>
    </w:p>
    <w:p w14:paraId="6F8AAAF9" w14:textId="77777777" w:rsidR="00693CEF" w:rsidRPr="00EC3581" w:rsidRDefault="00693CEF" w:rsidP="00693CEF">
      <w:pPr>
        <w:spacing w:after="200" w:line="240" w:lineRule="auto"/>
        <w:ind w:left="0" w:firstLine="0"/>
        <w:rPr>
          <w:szCs w:val="20"/>
        </w:rPr>
      </w:pPr>
    </w:p>
    <w:p w14:paraId="188824B2" w14:textId="235EBD38" w:rsidR="00F015D2" w:rsidRPr="00EC3581" w:rsidRDefault="00F015D2" w:rsidP="00EC3581">
      <w:pPr>
        <w:spacing w:after="0" w:line="256" w:lineRule="auto"/>
        <w:ind w:left="95" w:firstLine="613"/>
        <w:rPr>
          <w:szCs w:val="20"/>
        </w:rPr>
      </w:pPr>
      <w:r w:rsidRPr="00EC3581">
        <w:rPr>
          <w:szCs w:val="20"/>
        </w:rPr>
        <w:t xml:space="preserve">Notatet </w:t>
      </w:r>
      <w:r w:rsidR="00EC3581" w:rsidRPr="00EC3581">
        <w:rPr>
          <w:szCs w:val="20"/>
        </w:rPr>
        <w:t xml:space="preserve">oppfølging/avklaringsmøtet </w:t>
      </w:r>
      <w:r w:rsidRPr="00EC3581">
        <w:rPr>
          <w:szCs w:val="20"/>
        </w:rPr>
        <w:t xml:space="preserve">er for intern dokumentasjon og legges ved </w:t>
      </w:r>
      <w:r w:rsidR="00EC3581" w:rsidRPr="00EC3581">
        <w:rPr>
          <w:szCs w:val="20"/>
        </w:rPr>
        <w:t xml:space="preserve">videre </w:t>
      </w:r>
      <w:r w:rsidRPr="00EC3581">
        <w:rPr>
          <w:szCs w:val="20"/>
        </w:rPr>
        <w:t>oppfølging.</w:t>
      </w:r>
    </w:p>
    <w:p w14:paraId="218D55AC" w14:textId="14F6ACA2" w:rsidR="00560622" w:rsidRPr="00560622" w:rsidRDefault="00560622" w:rsidP="00B306C6">
      <w:pPr>
        <w:ind w:left="705" w:firstLine="0"/>
      </w:pPr>
    </w:p>
    <w:sectPr w:rsidR="00560622" w:rsidRPr="00560622" w:rsidSect="00CA5D06">
      <w:pgSz w:w="11906" w:h="16838"/>
      <w:pgMar w:top="1440" w:right="1080" w:bottom="1440" w:left="1080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2A27" w14:textId="77777777" w:rsidR="00A84A68" w:rsidRDefault="00A84A68" w:rsidP="00C61677">
      <w:pPr>
        <w:spacing w:after="0"/>
      </w:pPr>
      <w:r>
        <w:separator/>
      </w:r>
    </w:p>
  </w:endnote>
  <w:endnote w:type="continuationSeparator" w:id="0">
    <w:p w14:paraId="125CEEF2" w14:textId="77777777" w:rsidR="00A84A68" w:rsidRDefault="00A84A68" w:rsidP="00C61677">
      <w:pPr>
        <w:spacing w:after="0"/>
      </w:pPr>
      <w:r>
        <w:continuationSeparator/>
      </w:r>
    </w:p>
  </w:endnote>
  <w:endnote w:type="continuationNotice" w:id="1">
    <w:p w14:paraId="5B980BD7" w14:textId="77777777" w:rsidR="00A84A68" w:rsidRDefault="00A84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330A" w14:textId="77777777" w:rsidR="00A84A68" w:rsidRDefault="00A84A68" w:rsidP="00C61677">
      <w:pPr>
        <w:spacing w:after="0"/>
      </w:pPr>
      <w:r>
        <w:separator/>
      </w:r>
    </w:p>
  </w:footnote>
  <w:footnote w:type="continuationSeparator" w:id="0">
    <w:p w14:paraId="1FF24729" w14:textId="77777777" w:rsidR="00A84A68" w:rsidRDefault="00A84A68" w:rsidP="00C61677">
      <w:pPr>
        <w:spacing w:after="0"/>
      </w:pPr>
      <w:r>
        <w:continuationSeparator/>
      </w:r>
    </w:p>
  </w:footnote>
  <w:footnote w:type="continuationNotice" w:id="1">
    <w:p w14:paraId="2ADBD759" w14:textId="77777777" w:rsidR="00A84A68" w:rsidRDefault="00A84A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4B2B"/>
    <w:multiLevelType w:val="hybridMultilevel"/>
    <w:tmpl w:val="E3B40078"/>
    <w:lvl w:ilvl="0" w:tplc="683400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234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844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E9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EF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05C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85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01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BC2C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205019">
    <w:abstractNumId w:val="0"/>
  </w:num>
  <w:num w:numId="2" w16cid:durableId="53303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40"/>
    <w:rsid w:val="00005B03"/>
    <w:rsid w:val="000061B3"/>
    <w:rsid w:val="00070F2E"/>
    <w:rsid w:val="000B68B1"/>
    <w:rsid w:val="000D014B"/>
    <w:rsid w:val="000E0FCB"/>
    <w:rsid w:val="00101A79"/>
    <w:rsid w:val="001560D3"/>
    <w:rsid w:val="00223399"/>
    <w:rsid w:val="00261040"/>
    <w:rsid w:val="002D7594"/>
    <w:rsid w:val="002E6FE9"/>
    <w:rsid w:val="00302936"/>
    <w:rsid w:val="0036246A"/>
    <w:rsid w:val="00394D03"/>
    <w:rsid w:val="00397AA5"/>
    <w:rsid w:val="003A5272"/>
    <w:rsid w:val="003B1188"/>
    <w:rsid w:val="00432DF5"/>
    <w:rsid w:val="00441AB7"/>
    <w:rsid w:val="004442D3"/>
    <w:rsid w:val="0044571D"/>
    <w:rsid w:val="00454035"/>
    <w:rsid w:val="004852DE"/>
    <w:rsid w:val="0049771F"/>
    <w:rsid w:val="004A4225"/>
    <w:rsid w:val="004B7076"/>
    <w:rsid w:val="004C0E7B"/>
    <w:rsid w:val="00516BA9"/>
    <w:rsid w:val="00537598"/>
    <w:rsid w:val="00555034"/>
    <w:rsid w:val="00560622"/>
    <w:rsid w:val="00572105"/>
    <w:rsid w:val="005D30BD"/>
    <w:rsid w:val="00603096"/>
    <w:rsid w:val="00605D5C"/>
    <w:rsid w:val="006369C6"/>
    <w:rsid w:val="006426D4"/>
    <w:rsid w:val="00655CA5"/>
    <w:rsid w:val="00661E51"/>
    <w:rsid w:val="006620E7"/>
    <w:rsid w:val="00665AF0"/>
    <w:rsid w:val="006735C3"/>
    <w:rsid w:val="0067382D"/>
    <w:rsid w:val="00685B09"/>
    <w:rsid w:val="00693CEF"/>
    <w:rsid w:val="006D63A7"/>
    <w:rsid w:val="00707C89"/>
    <w:rsid w:val="00743499"/>
    <w:rsid w:val="00777189"/>
    <w:rsid w:val="00807C1E"/>
    <w:rsid w:val="00837321"/>
    <w:rsid w:val="008542C9"/>
    <w:rsid w:val="00897FA8"/>
    <w:rsid w:val="008A0CB6"/>
    <w:rsid w:val="008A7FA2"/>
    <w:rsid w:val="008B174D"/>
    <w:rsid w:val="00920087"/>
    <w:rsid w:val="00923380"/>
    <w:rsid w:val="0093299A"/>
    <w:rsid w:val="009535D1"/>
    <w:rsid w:val="00962D34"/>
    <w:rsid w:val="009740DF"/>
    <w:rsid w:val="009B1F3C"/>
    <w:rsid w:val="00A10E80"/>
    <w:rsid w:val="00A4388C"/>
    <w:rsid w:val="00A67E99"/>
    <w:rsid w:val="00A84A68"/>
    <w:rsid w:val="00AA1E38"/>
    <w:rsid w:val="00AB2A7A"/>
    <w:rsid w:val="00AF6647"/>
    <w:rsid w:val="00B128C0"/>
    <w:rsid w:val="00B306C6"/>
    <w:rsid w:val="00BE43E8"/>
    <w:rsid w:val="00C075EE"/>
    <w:rsid w:val="00C61677"/>
    <w:rsid w:val="00C7738F"/>
    <w:rsid w:val="00C924F8"/>
    <w:rsid w:val="00CA5D06"/>
    <w:rsid w:val="00CC0418"/>
    <w:rsid w:val="00CE4247"/>
    <w:rsid w:val="00CF6524"/>
    <w:rsid w:val="00D37269"/>
    <w:rsid w:val="00D41240"/>
    <w:rsid w:val="00D54FF9"/>
    <w:rsid w:val="00D91BD9"/>
    <w:rsid w:val="00E11FC5"/>
    <w:rsid w:val="00E668DC"/>
    <w:rsid w:val="00EA155B"/>
    <w:rsid w:val="00EC3581"/>
    <w:rsid w:val="00F008E3"/>
    <w:rsid w:val="00F015D2"/>
    <w:rsid w:val="00F03CD4"/>
    <w:rsid w:val="00F22DEE"/>
    <w:rsid w:val="00F262AF"/>
    <w:rsid w:val="00F502D5"/>
    <w:rsid w:val="00FA60E3"/>
    <w:rsid w:val="00FB2E0F"/>
    <w:rsid w:val="00FB3F5D"/>
    <w:rsid w:val="00FB4651"/>
    <w:rsid w:val="00FF4BC9"/>
    <w:rsid w:val="22EC0F97"/>
    <w:rsid w:val="434D00DA"/>
    <w:rsid w:val="6A250141"/>
    <w:rsid w:val="7B3BA8C7"/>
    <w:rsid w:val="7EC58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3D4D4"/>
  <w15:chartTrackingRefBased/>
  <w15:docId w15:val="{E157F8E0-9C0A-4B99-B56C-D0FA587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D9"/>
    <w:pPr>
      <w:spacing w:after="33" w:line="268" w:lineRule="auto"/>
      <w:ind w:left="730" w:hanging="370"/>
    </w:pPr>
    <w:rPr>
      <w:rFonts w:ascii="Calibri" w:eastAsia="Calibri" w:hAnsi="Calibri" w:cs="Calibri"/>
      <w:color w:val="000000"/>
      <w:sz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table" w:customStyle="1" w:styleId="TableGrid0">
    <w:name w:val="Table Grid0"/>
    <w:rsid w:val="00D91BD9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rsid w:val="00A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A7A"/>
    <w:rPr>
      <w:rFonts w:ascii="Segoe UI" w:eastAsia="Calibri" w:hAnsi="Segoe UI" w:cs="Segoe UI"/>
      <w:color w:val="000000"/>
      <w:sz w:val="18"/>
      <w:szCs w:val="18"/>
      <w:lang w:eastAsia="nb-NO"/>
    </w:r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Calibri" w:eastAsia="Calibri" w:hAnsi="Calibri" w:cs="Calibri"/>
      <w:color w:val="000000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customStyle="1" w:styleId="paragraph">
    <w:name w:val="paragraph"/>
    <w:basedOn w:val="Normal"/>
    <w:rsid w:val="00655CA5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1">
    <w:name w:val="normaltextrun1"/>
    <w:basedOn w:val="Standardskriftforavsnitt"/>
    <w:rsid w:val="00655CA5"/>
  </w:style>
  <w:style w:type="character" w:customStyle="1" w:styleId="eop">
    <w:name w:val="eop"/>
    <w:basedOn w:val="Standardskriftforavsnitt"/>
    <w:rsid w:val="00655CA5"/>
  </w:style>
  <w:style w:type="paragraph" w:styleId="Revisjon">
    <w:name w:val="Revision"/>
    <w:hidden/>
    <w:uiPriority w:val="99"/>
    <w:semiHidden/>
    <w:rsid w:val="006735C3"/>
    <w:pPr>
      <w:spacing w:after="0" w:line="240" w:lineRule="auto"/>
    </w:pPr>
    <w:rPr>
      <w:rFonts w:ascii="Calibri" w:eastAsia="Calibri" w:hAnsi="Calibri" w:cs="Calibri"/>
      <w:color w:val="000000"/>
      <w:sz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74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15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5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6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59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55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94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405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160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.gronnesby\Downloads\tfk_brevmal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0d869ff5-2e8d-4bd4-aa12-4785c4d24c3f" xsi:nil="true"/>
    <MediaServiceFastMetadata xmlns="0d869ff5-2e8d-4bd4-aa12-4785c4d24c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oot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6AF8190D7894A838A0192BCFA8936" ma:contentTypeVersion="3" ma:contentTypeDescription="Opprett et nytt dokument." ma:contentTypeScope="" ma:versionID="e2d50bf3d5fe952735081d49fd441589">
  <xsd:schema xmlns:xsd="http://www.w3.org/2001/XMLSchema" xmlns:xs="http://www.w3.org/2001/XMLSchema" xmlns:p="http://schemas.microsoft.com/office/2006/metadata/properties" xmlns:ns2="0d869ff5-2e8d-4bd4-aa12-4785c4d24c3f" targetNamespace="http://schemas.microsoft.com/office/2006/metadata/properties" ma:root="true" ma:fieldsID="f905fe520a60a4e977e8b43449bcbb0a" ns2:_="">
    <xsd:import namespace="0d869ff5-2e8d-4bd4-aa12-4785c4d2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9ff5-2e8d-4bd4-aa12-4785c4d24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6A8B6-F5D5-4887-9D0E-3B9E4944F4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d869ff5-2e8d-4bd4-aa12-4785c4d24c3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2AB1EF-F3E2-4F0D-895B-2BB0F3838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BB05B-8A68-4E2E-8F08-D685F7845E8F}">
  <ds:schemaRefs/>
</ds:datastoreItem>
</file>

<file path=customXml/itemProps4.xml><?xml version="1.0" encoding="utf-8"?>
<ds:datastoreItem xmlns:ds="http://schemas.openxmlformats.org/officeDocument/2006/customXml" ds:itemID="{1E0FB823-45AB-47C0-B372-66DD535CBA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0DB57-65AC-4784-BC35-9B3F26C4A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69ff5-2e8d-4bd4-aa12-4785c4d2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tfk_brevmal</Template>
  <TotalTime>0</TotalTime>
  <Pages>2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Grønnesby</dc:creator>
  <cp:keywords/>
  <dc:description/>
  <cp:lastModifiedBy>Ingunn Strugstad</cp:lastModifiedBy>
  <cp:revision>2</cp:revision>
  <cp:lastPrinted>2018-11-06T08:31:00Z</cp:lastPrinted>
  <dcterms:created xsi:type="dcterms:W3CDTF">2026-03-06T11:58:00Z</dcterms:created>
  <dcterms:modified xsi:type="dcterms:W3CDTF">2026-03-06T11:58:00Z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0x0101000C96AF8190D7894A838A0192BCFA8936</vt:lpwstr>
  </property>
  <property fmtid="{D5CDD505-2E9C-101B-9397-08002B2CF9AE}" pid="3" name="Avdelinger">
    <vt:lpwstr/>
  </property>
  <property fmtid="{D5CDD505-2E9C-101B-9397-08002B2CF9AE}" pid="4" name="Klassifisering">
    <vt:lpwstr/>
  </property>
  <property fmtid="{D5CDD505-2E9C-101B-9397-08002B2CF9AE}" pid="5" name="Dokumenttype">
    <vt:lpwstr/>
  </property>
  <property fmtid="{D5CDD505-2E9C-101B-9397-08002B2CF9AE}" pid="6" name="AuthorIds_UIVersion_11264">
    <vt:lpwstr>662</vt:lpwstr>
  </property>
  <property fmtid="{D5CDD505-2E9C-101B-9397-08002B2CF9AE}" pid="7" name="MediaServiceImageTags">
    <vt:lpwstr/>
  </property>
</Properties>
</file>